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49" w:rsidRPr="00C53B87" w:rsidRDefault="004F3449" w:rsidP="00C53B8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53B87">
        <w:rPr>
          <w:rFonts w:ascii="Times New Roman" w:hAnsi="Times New Roman"/>
          <w:sz w:val="28"/>
        </w:rPr>
        <w:t>ПСКОВСКАЯ ГОРОДСКАЯ ДУМА</w:t>
      </w:r>
    </w:p>
    <w:p w:rsidR="004F3449" w:rsidRPr="00C53B87" w:rsidRDefault="004F3449" w:rsidP="00C53B8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Pr="00C53B87" w:rsidRDefault="004F3449" w:rsidP="00C53B8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53B87">
        <w:rPr>
          <w:rFonts w:ascii="Times New Roman" w:hAnsi="Times New Roman"/>
          <w:sz w:val="28"/>
        </w:rPr>
        <w:t>РЕШЕНИЕ</w:t>
      </w:r>
    </w:p>
    <w:p w:rsidR="004F3449" w:rsidRPr="00C53B87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C53B87">
        <w:rPr>
          <w:rFonts w:ascii="Times New Roman" w:hAnsi="Times New Roman"/>
          <w:sz w:val="28"/>
        </w:rPr>
        <w:t xml:space="preserve">б утверждении </w:t>
      </w:r>
      <w:r>
        <w:rPr>
          <w:rFonts w:ascii="Times New Roman" w:hAnsi="Times New Roman"/>
          <w:sz w:val="28"/>
        </w:rPr>
        <w:t>П</w:t>
      </w:r>
      <w:r w:rsidRPr="00C53B87">
        <w:rPr>
          <w:rFonts w:ascii="Times New Roman" w:hAnsi="Times New Roman"/>
          <w:sz w:val="28"/>
        </w:rPr>
        <w:t>оложения о</w:t>
      </w:r>
      <w:r>
        <w:rPr>
          <w:rFonts w:ascii="Times New Roman" w:hAnsi="Times New Roman"/>
          <w:sz w:val="28"/>
        </w:rPr>
        <w:t xml:space="preserve"> Комитете социально-экономического развития и потребительского рынка А</w:t>
      </w:r>
      <w:r w:rsidRPr="00C53B87">
        <w:rPr>
          <w:rFonts w:ascii="Times New Roman" w:hAnsi="Times New Roman"/>
          <w:sz w:val="28"/>
        </w:rPr>
        <w:t xml:space="preserve">дминистрации города </w:t>
      </w:r>
      <w:r>
        <w:rPr>
          <w:rFonts w:ascii="Times New Roman" w:hAnsi="Times New Roman"/>
          <w:sz w:val="28"/>
        </w:rPr>
        <w:t>П</w:t>
      </w:r>
      <w:r w:rsidRPr="00C53B87">
        <w:rPr>
          <w:rFonts w:ascii="Times New Roman" w:hAnsi="Times New Roman"/>
          <w:sz w:val="28"/>
        </w:rPr>
        <w:t>скова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53B87">
        <w:rPr>
          <w:rFonts w:ascii="Times New Roman" w:hAnsi="Times New Roman"/>
          <w:sz w:val="28"/>
        </w:rPr>
        <w:t>В соответствии со статьей 23 Устава муниципального образования</w:t>
      </w:r>
      <w:r>
        <w:rPr>
          <w:rFonts w:ascii="Times New Roman" w:hAnsi="Times New Roman"/>
          <w:sz w:val="28"/>
        </w:rPr>
        <w:t xml:space="preserve">             </w:t>
      </w:r>
      <w:r w:rsidRPr="00C53B87">
        <w:rPr>
          <w:rFonts w:ascii="Times New Roman" w:hAnsi="Times New Roman"/>
          <w:sz w:val="28"/>
        </w:rPr>
        <w:t xml:space="preserve"> "Город Псков" 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Pr="00C53B87" w:rsidRDefault="004F3449" w:rsidP="00C53B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53B87">
        <w:rPr>
          <w:rFonts w:ascii="Times New Roman" w:hAnsi="Times New Roman"/>
          <w:b/>
          <w:sz w:val="28"/>
        </w:rPr>
        <w:t>Псковская городская Дума</w:t>
      </w:r>
    </w:p>
    <w:p w:rsidR="004F3449" w:rsidRDefault="004F3449" w:rsidP="00C53B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53B87">
        <w:rPr>
          <w:rFonts w:ascii="Times New Roman" w:hAnsi="Times New Roman"/>
          <w:b/>
          <w:sz w:val="28"/>
        </w:rPr>
        <w:t>РЕШИЛА:</w:t>
      </w:r>
    </w:p>
    <w:p w:rsidR="004F3449" w:rsidRDefault="004F3449" w:rsidP="00C53B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C53B87">
        <w:rPr>
          <w:rFonts w:ascii="Times New Roman" w:hAnsi="Times New Roman"/>
          <w:sz w:val="28"/>
        </w:rPr>
        <w:t xml:space="preserve">1. Утвердить Положение о Комитете социально-экономического развития и потребительского рынка </w:t>
      </w:r>
      <w:r>
        <w:rPr>
          <w:rFonts w:ascii="Times New Roman" w:hAnsi="Times New Roman"/>
          <w:sz w:val="28"/>
        </w:rPr>
        <w:t xml:space="preserve"> </w:t>
      </w:r>
      <w:r w:rsidRPr="00C53B87">
        <w:rPr>
          <w:rFonts w:ascii="Times New Roman" w:hAnsi="Times New Roman"/>
          <w:sz w:val="28"/>
        </w:rPr>
        <w:t xml:space="preserve">Администрации города Пскова согласно </w:t>
      </w:r>
      <w:r>
        <w:rPr>
          <w:rFonts w:ascii="Times New Roman" w:hAnsi="Times New Roman"/>
          <w:sz w:val="28"/>
        </w:rPr>
        <w:t>П</w:t>
      </w:r>
      <w:r w:rsidRPr="00C53B87">
        <w:rPr>
          <w:rFonts w:ascii="Times New Roman" w:hAnsi="Times New Roman"/>
          <w:sz w:val="28"/>
        </w:rPr>
        <w:t>риложению к настоящему решению.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Настоящее Решение вступает в силу с 29 апреля 2013 года.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Пскова                                                          И.Н. Цецерский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вносит: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города Пскова                                И.С. Чередниченко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Pr="006355CE" w:rsidRDefault="004F3449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6355CE">
        <w:rPr>
          <w:rFonts w:ascii="Times New Roman" w:hAnsi="Times New Roman"/>
          <w:sz w:val="28"/>
        </w:rPr>
        <w:t>Приложение</w:t>
      </w:r>
    </w:p>
    <w:p w:rsidR="004F3449" w:rsidRPr="006355CE" w:rsidRDefault="004F3449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6355CE">
        <w:rPr>
          <w:rFonts w:ascii="Times New Roman" w:hAnsi="Times New Roman"/>
          <w:sz w:val="28"/>
        </w:rPr>
        <w:t>к решению</w:t>
      </w:r>
    </w:p>
    <w:p w:rsidR="004F3449" w:rsidRDefault="004F3449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6355CE">
        <w:rPr>
          <w:rFonts w:ascii="Times New Roman" w:hAnsi="Times New Roman"/>
          <w:sz w:val="28"/>
        </w:rPr>
        <w:t>Псковской городской Думы</w:t>
      </w:r>
    </w:p>
    <w:p w:rsidR="004F3449" w:rsidRDefault="004F3449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от________№____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Pr="006355CE" w:rsidRDefault="004F3449" w:rsidP="00C53B8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F3449" w:rsidRPr="006355CE" w:rsidRDefault="004F3449" w:rsidP="006355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355CE">
        <w:rPr>
          <w:rFonts w:ascii="Times New Roman" w:hAnsi="Times New Roman"/>
          <w:b/>
          <w:sz w:val="28"/>
        </w:rPr>
        <w:t>Положение о Комитете социально-экономического развития и потребительского рынка  Администрации города Пскова</w:t>
      </w:r>
    </w:p>
    <w:p w:rsidR="004F3449" w:rsidRDefault="004F3449" w:rsidP="006355C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6355C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6355CE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:rsidR="004F3449" w:rsidRDefault="004F3449" w:rsidP="006355C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6355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</w:t>
      </w:r>
      <w:r w:rsidRPr="006355CE">
        <w:t xml:space="preserve"> </w:t>
      </w:r>
      <w:r w:rsidRPr="006355CE">
        <w:rPr>
          <w:rFonts w:ascii="Times New Roman" w:hAnsi="Times New Roman"/>
          <w:sz w:val="28"/>
        </w:rPr>
        <w:t>Комитет социально-экономического развития и потребительского рынка  Администрации города Пскова</w:t>
      </w:r>
      <w:r>
        <w:rPr>
          <w:rFonts w:ascii="Times New Roman" w:hAnsi="Times New Roman"/>
          <w:sz w:val="28"/>
        </w:rPr>
        <w:t xml:space="preserve"> (далее – Комитет) </w:t>
      </w:r>
      <w:r w:rsidRPr="006355CE">
        <w:rPr>
          <w:rFonts w:ascii="Times New Roman" w:hAnsi="Times New Roman"/>
          <w:sz w:val="28"/>
        </w:rPr>
        <w:t>является органом Администрации города Пскова (далее - Администрация города).</w:t>
      </w:r>
      <w:r>
        <w:rPr>
          <w:rFonts w:ascii="Times New Roman" w:hAnsi="Times New Roman"/>
          <w:sz w:val="28"/>
        </w:rPr>
        <w:t xml:space="preserve"> </w:t>
      </w:r>
    </w:p>
    <w:p w:rsidR="004F3449" w:rsidRDefault="004F3449" w:rsidP="006355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 Комитет </w:t>
      </w:r>
      <w:r w:rsidRPr="006355CE">
        <w:rPr>
          <w:rFonts w:ascii="Times New Roman" w:hAnsi="Times New Roman"/>
          <w:sz w:val="28"/>
        </w:rPr>
        <w:t xml:space="preserve">осуществляет свою деятельность на основе Конституции Российской Федерации и в соответствии с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органов государственной власти Российской Федерации и Псковской области, </w:t>
      </w:r>
      <w:r>
        <w:rPr>
          <w:rFonts w:ascii="Times New Roman" w:hAnsi="Times New Roman"/>
          <w:sz w:val="28"/>
        </w:rPr>
        <w:t>муниципальными правовыми актами</w:t>
      </w:r>
      <w:r w:rsidRPr="006355CE">
        <w:rPr>
          <w:rFonts w:ascii="Times New Roman" w:hAnsi="Times New Roman"/>
          <w:sz w:val="28"/>
        </w:rPr>
        <w:t xml:space="preserve"> муниципального образования "Город Псков" и настоящим Положением.</w:t>
      </w:r>
      <w:r w:rsidRPr="00635F14">
        <w:t xml:space="preserve"> </w:t>
      </w:r>
      <w:r>
        <w:rPr>
          <w:rFonts w:ascii="Times New Roman" w:hAnsi="Times New Roman"/>
          <w:sz w:val="28"/>
        </w:rPr>
        <w:t>Положение о</w:t>
      </w:r>
      <w:r w:rsidRPr="00635F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Комитете</w:t>
      </w:r>
      <w:r w:rsidRPr="00635F14">
        <w:rPr>
          <w:rFonts w:ascii="Times New Roman" w:hAnsi="Times New Roman"/>
          <w:sz w:val="28"/>
        </w:rPr>
        <w:t xml:space="preserve"> утверждается Псковской городской Думой.</w:t>
      </w:r>
    </w:p>
    <w:p w:rsidR="004F3449" w:rsidRDefault="004F3449" w:rsidP="006355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 Комитет </w:t>
      </w:r>
      <w:r w:rsidRPr="00635F14">
        <w:rPr>
          <w:rFonts w:ascii="Times New Roman" w:hAnsi="Times New Roman"/>
          <w:sz w:val="28"/>
        </w:rPr>
        <w:t>осуществляет свою деятельность во взаимодействии со структурными подразделениями и другими органами Администрации города Пскова.</w:t>
      </w:r>
      <w:r>
        <w:rPr>
          <w:rFonts w:ascii="Times New Roman" w:hAnsi="Times New Roman"/>
          <w:sz w:val="28"/>
        </w:rPr>
        <w:t xml:space="preserve"> Комитет </w:t>
      </w:r>
      <w:r w:rsidRPr="00635F14">
        <w:rPr>
          <w:rFonts w:ascii="Times New Roman" w:hAnsi="Times New Roman"/>
          <w:sz w:val="28"/>
        </w:rPr>
        <w:t>в своей деятельности подотчет</w:t>
      </w:r>
      <w:r>
        <w:rPr>
          <w:rFonts w:ascii="Times New Roman" w:hAnsi="Times New Roman"/>
          <w:sz w:val="28"/>
        </w:rPr>
        <w:t>ен</w:t>
      </w:r>
      <w:r w:rsidRPr="00635F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 w:rsidRPr="00635F14">
        <w:rPr>
          <w:rFonts w:ascii="Times New Roman" w:hAnsi="Times New Roman"/>
          <w:sz w:val="28"/>
        </w:rPr>
        <w:t>лаве Администрации города Пскова.</w:t>
      </w:r>
    </w:p>
    <w:p w:rsidR="004F3449" w:rsidRPr="00635F14" w:rsidRDefault="004F3449" w:rsidP="00635F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Комитет </w:t>
      </w:r>
      <w:r w:rsidRPr="00635F14">
        <w:rPr>
          <w:rFonts w:ascii="Times New Roman" w:hAnsi="Times New Roman"/>
          <w:sz w:val="28"/>
        </w:rPr>
        <w:t>наделен правами юридического лица, имеет самостоятельный баланс, лицевые счета в организаци</w:t>
      </w:r>
      <w:r>
        <w:rPr>
          <w:rFonts w:ascii="Times New Roman" w:hAnsi="Times New Roman"/>
          <w:sz w:val="28"/>
        </w:rPr>
        <w:t>ях</w:t>
      </w:r>
      <w:r w:rsidRPr="00635F14">
        <w:rPr>
          <w:rFonts w:ascii="Times New Roman" w:hAnsi="Times New Roman"/>
          <w:sz w:val="28"/>
        </w:rPr>
        <w:t>, обеспечивающ</w:t>
      </w:r>
      <w:r>
        <w:rPr>
          <w:rFonts w:ascii="Times New Roman" w:hAnsi="Times New Roman"/>
          <w:sz w:val="28"/>
        </w:rPr>
        <w:t>их</w:t>
      </w:r>
      <w:r w:rsidRPr="00635F14">
        <w:rPr>
          <w:rFonts w:ascii="Times New Roman" w:hAnsi="Times New Roman"/>
          <w:sz w:val="28"/>
        </w:rPr>
        <w:t xml:space="preserve"> кассовое обслуживание исполнения бюджета города Пскова (далее - бюджет города), печать, штампы, бланки с полным наименованием </w:t>
      </w:r>
      <w:r>
        <w:rPr>
          <w:rFonts w:ascii="Times New Roman" w:hAnsi="Times New Roman"/>
          <w:sz w:val="28"/>
        </w:rPr>
        <w:t>Комитета</w:t>
      </w:r>
      <w:r w:rsidRPr="00635F14">
        <w:rPr>
          <w:rFonts w:ascii="Times New Roman" w:hAnsi="Times New Roman"/>
          <w:sz w:val="28"/>
        </w:rPr>
        <w:t xml:space="preserve"> и другие реквизиты юридического лица, несет полную ответственность за результаты хозяйственной деятельности.</w:t>
      </w:r>
    </w:p>
    <w:p w:rsidR="004F3449" w:rsidRDefault="004F3449" w:rsidP="00635F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Комитет</w:t>
      </w:r>
      <w:r w:rsidRPr="00635F14">
        <w:rPr>
          <w:rFonts w:ascii="Times New Roman" w:hAnsi="Times New Roman"/>
          <w:sz w:val="28"/>
        </w:rPr>
        <w:t xml:space="preserve"> имеет имущество, закрепленное за ним на праве оперативного управления и отраженное на его балансе, и денежные средства.</w:t>
      </w:r>
    </w:p>
    <w:p w:rsidR="004F3449" w:rsidRDefault="004F3449" w:rsidP="00635F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5. </w:t>
      </w:r>
      <w:r w:rsidRPr="003D73A1">
        <w:rPr>
          <w:rFonts w:ascii="Times New Roman" w:hAnsi="Times New Roman"/>
          <w:sz w:val="28"/>
        </w:rPr>
        <w:t xml:space="preserve">Финансирование расходов на содержание работников </w:t>
      </w:r>
      <w:r>
        <w:rPr>
          <w:rFonts w:ascii="Times New Roman" w:hAnsi="Times New Roman"/>
          <w:sz w:val="28"/>
        </w:rPr>
        <w:t>Комитета</w:t>
      </w:r>
      <w:r w:rsidRPr="003D73A1">
        <w:rPr>
          <w:rFonts w:ascii="Times New Roman" w:hAnsi="Times New Roman"/>
          <w:sz w:val="28"/>
        </w:rPr>
        <w:t xml:space="preserve"> и обеспечение их деятельности осуществляется за счет средств бюджета города.</w:t>
      </w:r>
    </w:p>
    <w:p w:rsidR="004F3449" w:rsidRDefault="004F3449" w:rsidP="00635F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6. </w:t>
      </w:r>
      <w:r w:rsidRPr="003D73A1">
        <w:rPr>
          <w:rFonts w:ascii="Times New Roman" w:hAnsi="Times New Roman"/>
          <w:sz w:val="28"/>
        </w:rPr>
        <w:t xml:space="preserve">Место нахождения </w:t>
      </w:r>
      <w:r>
        <w:rPr>
          <w:rFonts w:ascii="Times New Roman" w:hAnsi="Times New Roman"/>
          <w:sz w:val="28"/>
        </w:rPr>
        <w:t xml:space="preserve">Комитета: </w:t>
      </w:r>
      <w:smartTag w:uri="urn:schemas-microsoft-com:office:smarttags" w:element="metricconverter">
        <w:smartTagPr>
          <w:attr w:name="ProductID" w:val="180017, г"/>
        </w:smartTagPr>
        <w:r>
          <w:rPr>
            <w:rFonts w:ascii="Times New Roman" w:hAnsi="Times New Roman"/>
            <w:sz w:val="28"/>
          </w:rPr>
          <w:t>180017</w:t>
        </w:r>
        <w:r w:rsidRPr="003D73A1">
          <w:rPr>
            <w:rFonts w:ascii="Times New Roman" w:hAnsi="Times New Roman"/>
            <w:sz w:val="28"/>
          </w:rPr>
          <w:t>, г</w:t>
        </w:r>
      </w:smartTag>
      <w:r w:rsidRPr="003D73A1">
        <w:rPr>
          <w:rFonts w:ascii="Times New Roman" w:hAnsi="Times New Roman"/>
          <w:sz w:val="28"/>
        </w:rPr>
        <w:t xml:space="preserve">. Псков, ул. </w:t>
      </w:r>
      <w:r>
        <w:rPr>
          <w:rFonts w:ascii="Times New Roman" w:hAnsi="Times New Roman"/>
          <w:sz w:val="28"/>
        </w:rPr>
        <w:t>Яна Фабрициуса</w:t>
      </w:r>
      <w:r w:rsidRPr="003D73A1">
        <w:rPr>
          <w:rFonts w:ascii="Times New Roman" w:hAnsi="Times New Roman"/>
          <w:sz w:val="28"/>
        </w:rPr>
        <w:t>, 2</w:t>
      </w:r>
      <w:r>
        <w:rPr>
          <w:rFonts w:ascii="Times New Roman" w:hAnsi="Times New Roman"/>
          <w:sz w:val="28"/>
        </w:rPr>
        <w:t>А</w:t>
      </w:r>
      <w:r w:rsidRPr="003D73A1">
        <w:rPr>
          <w:rFonts w:ascii="Times New Roman" w:hAnsi="Times New Roman"/>
          <w:sz w:val="28"/>
        </w:rPr>
        <w:t>.</w:t>
      </w:r>
    </w:p>
    <w:p w:rsidR="004F3449" w:rsidRDefault="004F3449" w:rsidP="00635F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3D73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3D73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3D73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3D73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Pr="003D73A1" w:rsidRDefault="004F3449" w:rsidP="003D73A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D73A1">
        <w:rPr>
          <w:rFonts w:ascii="Times New Roman" w:hAnsi="Times New Roman"/>
          <w:sz w:val="28"/>
          <w:lang w:val="en-US"/>
        </w:rPr>
        <w:t>II</w:t>
      </w:r>
      <w:r w:rsidRPr="003D73A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3D73A1">
        <w:rPr>
          <w:rFonts w:ascii="Times New Roman" w:hAnsi="Times New Roman"/>
          <w:sz w:val="28"/>
        </w:rPr>
        <w:t>Основные цели и задачи</w:t>
      </w:r>
    </w:p>
    <w:p w:rsidR="004F3449" w:rsidRPr="003D73A1" w:rsidRDefault="004F3449" w:rsidP="00C460C2">
      <w:pPr>
        <w:spacing w:after="0" w:line="240" w:lineRule="auto"/>
        <w:jc w:val="both"/>
      </w:pPr>
    </w:p>
    <w:p w:rsidR="004F3449" w:rsidRPr="00C460C2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460C2">
        <w:rPr>
          <w:rFonts w:ascii="Times New Roman" w:hAnsi="Times New Roman"/>
          <w:sz w:val="28"/>
        </w:rPr>
        <w:tab/>
        <w:t>1</w:t>
      </w:r>
      <w:r>
        <w:rPr>
          <w:rFonts w:ascii="Times New Roman" w:hAnsi="Times New Roman"/>
          <w:sz w:val="28"/>
        </w:rPr>
        <w:t xml:space="preserve">. </w:t>
      </w:r>
      <w:r w:rsidRPr="00C460C2">
        <w:rPr>
          <w:rFonts w:ascii="Times New Roman" w:hAnsi="Times New Roman"/>
          <w:sz w:val="28"/>
        </w:rPr>
        <w:t>Основной  целью деятельности Комитета  является  осуществление полномочий в сфере социально-экономического анализа и планирования, содействия развитию малого и среднего предпринимательства, привлечения инвестиций, организации торговли, общественного питания и бытового обслуживания на территории города Пскова.</w:t>
      </w:r>
    </w:p>
    <w:p w:rsidR="004F3449" w:rsidRDefault="004F3449" w:rsidP="00C460C2">
      <w:pPr>
        <w:spacing w:after="0" w:line="240" w:lineRule="auto"/>
        <w:rPr>
          <w:rFonts w:ascii="Times New Roman" w:hAnsi="Times New Roman"/>
          <w:sz w:val="28"/>
        </w:rPr>
      </w:pPr>
      <w:r>
        <w:tab/>
      </w:r>
      <w:r w:rsidRPr="00C460C2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C460C2">
        <w:rPr>
          <w:rFonts w:ascii="Times New Roman" w:hAnsi="Times New Roman"/>
          <w:sz w:val="28"/>
        </w:rPr>
        <w:t xml:space="preserve">Основными задачами </w:t>
      </w:r>
      <w:r>
        <w:rPr>
          <w:rFonts w:ascii="Times New Roman" w:hAnsi="Times New Roman"/>
          <w:sz w:val="28"/>
        </w:rPr>
        <w:t>Комитета</w:t>
      </w:r>
      <w:r w:rsidRPr="00C460C2">
        <w:rPr>
          <w:rFonts w:ascii="Times New Roman" w:hAnsi="Times New Roman"/>
          <w:sz w:val="28"/>
        </w:rPr>
        <w:t xml:space="preserve"> являются: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1)Прогнозирование социально-экономического развития муниципального образования «Город Псков».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 Осуществление перспективного и краткосрочного планирования социально-экономического развития города Пскова.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3)Информационно-аналитическое обеспечение разработки управленческих  решений Администрации города Пскова по вопросам социально-экономического  развития города Пскова.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4) Разработка и реализация мер поддержки развития малого и среднего предпринимательства на территории города Пскова.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5) Координация разработки, анализ, контроль и содействие реализации целевых программ муниципального образования «Город Псков».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6) Участие в реализации функций Администрации города Пскова в области оплаты труда работников бюджетной сферы.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7) Создание условий для обеспечения жителей города Пскова услугами торговли, общественного питания и бытового обслуживания.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8) Оказание помощи потребителям в реализации их законных прав.</w:t>
      </w:r>
    </w:p>
    <w:p w:rsidR="004F3449" w:rsidRPr="009A1F76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9</w:t>
      </w:r>
      <w:r w:rsidRPr="009A1F76">
        <w:rPr>
          <w:rFonts w:ascii="Times New Roman" w:hAnsi="Times New Roman"/>
          <w:sz w:val="28"/>
        </w:rPr>
        <w:t>) Участие в бюджетном процессе города Пскова.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 w:rsidRPr="00BC7D12"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sz w:val="28"/>
        </w:rPr>
        <w:t xml:space="preserve"> Повышение инвестиционной привлекательности города Пскова.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Pr="001A5263" w:rsidRDefault="004F3449" w:rsidP="001A5263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1A5263">
        <w:rPr>
          <w:rFonts w:ascii="Times New Roman" w:hAnsi="Times New Roman"/>
          <w:sz w:val="28"/>
        </w:rPr>
        <w:t>Функции Комитета</w:t>
      </w:r>
    </w:p>
    <w:p w:rsidR="004F3449" w:rsidRPr="00012180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012180">
        <w:rPr>
          <w:rFonts w:ascii="Times New Roman" w:hAnsi="Times New Roman"/>
          <w:b/>
          <w:sz w:val="28"/>
        </w:rPr>
        <w:t>1. В области прогнозирования: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1) Разработка и формирование среднесрочного прогноза социально-экономического развития муниципального о</w:t>
      </w:r>
      <w:r>
        <w:rPr>
          <w:rFonts w:ascii="Times New Roman" w:hAnsi="Times New Roman"/>
          <w:sz w:val="28"/>
        </w:rPr>
        <w:t>бразования «Город Псков» а соот</w:t>
      </w:r>
      <w:r w:rsidRPr="00707120">
        <w:rPr>
          <w:rFonts w:ascii="Times New Roman" w:hAnsi="Times New Roman"/>
          <w:sz w:val="28"/>
        </w:rPr>
        <w:t>ветствии с действующим законодательством Российской Федерации и ежегодное его уточнение для разработки проекта бюджета города Пскова и обоснования возможных управленческих решений по развитию города Пскова.</w:t>
      </w:r>
    </w:p>
    <w:p w:rsidR="004F3449" w:rsidRPr="0053653B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53653B">
        <w:rPr>
          <w:rFonts w:ascii="Times New Roman" w:hAnsi="Times New Roman"/>
          <w:b/>
          <w:sz w:val="28"/>
        </w:rPr>
        <w:t>2. В области планирования: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1) Формирование планов социально - экономического развития города Пскова   на среднесрочную   перспективу   и    к</w:t>
      </w:r>
      <w:r>
        <w:rPr>
          <w:rFonts w:ascii="Times New Roman" w:hAnsi="Times New Roman"/>
          <w:sz w:val="28"/>
        </w:rPr>
        <w:t xml:space="preserve">раткосрочный   период   (год). </w:t>
      </w:r>
      <w:r w:rsidRPr="00707120">
        <w:rPr>
          <w:rFonts w:ascii="Times New Roman" w:hAnsi="Times New Roman"/>
          <w:sz w:val="28"/>
        </w:rPr>
        <w:t xml:space="preserve"> Осуществление корректировки и контроля их исполнения.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2) Осуществление методического руко</w:t>
      </w:r>
      <w:r>
        <w:rPr>
          <w:rFonts w:ascii="Times New Roman" w:hAnsi="Times New Roman"/>
          <w:sz w:val="28"/>
        </w:rPr>
        <w:t>водства по формированию и реализации планов социально-экономического развития города Пскова и отчетов об их исполнении.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3) Планирование бюджетных инвестиц</w:t>
      </w:r>
      <w:r>
        <w:rPr>
          <w:rFonts w:ascii="Times New Roman" w:hAnsi="Times New Roman"/>
          <w:sz w:val="28"/>
        </w:rPr>
        <w:t>ий в объекты капитального строи</w:t>
      </w:r>
      <w:r w:rsidRPr="00707120">
        <w:rPr>
          <w:rFonts w:ascii="Times New Roman" w:hAnsi="Times New Roman"/>
          <w:sz w:val="28"/>
        </w:rPr>
        <w:t xml:space="preserve">тельства муниципальной собственности в </w:t>
      </w:r>
      <w:r>
        <w:rPr>
          <w:rFonts w:ascii="Times New Roman" w:hAnsi="Times New Roman"/>
          <w:sz w:val="28"/>
        </w:rPr>
        <w:t>форме капитальных вложений в ос</w:t>
      </w:r>
      <w:r w:rsidRPr="00707120">
        <w:rPr>
          <w:rFonts w:ascii="Times New Roman" w:hAnsi="Times New Roman"/>
          <w:sz w:val="28"/>
        </w:rPr>
        <w:t xml:space="preserve">новные средства муниципальных учреждений - разработка и </w:t>
      </w:r>
      <w:r>
        <w:rPr>
          <w:rFonts w:ascii="Times New Roman" w:hAnsi="Times New Roman"/>
          <w:sz w:val="28"/>
        </w:rPr>
        <w:t>формирование ад</w:t>
      </w:r>
      <w:r w:rsidRPr="00707120">
        <w:rPr>
          <w:rFonts w:ascii="Times New Roman" w:hAnsi="Times New Roman"/>
          <w:sz w:val="28"/>
        </w:rPr>
        <w:t>ресной инвестиционной программы города Пскова, являющейс</w:t>
      </w:r>
      <w:r>
        <w:rPr>
          <w:rFonts w:ascii="Times New Roman" w:hAnsi="Times New Roman"/>
          <w:sz w:val="28"/>
        </w:rPr>
        <w:t>я составной ча</w:t>
      </w:r>
      <w:r w:rsidRPr="00707120">
        <w:rPr>
          <w:rFonts w:ascii="Times New Roman" w:hAnsi="Times New Roman"/>
          <w:sz w:val="28"/>
        </w:rPr>
        <w:t>стью бюджета города Пскова, осуществление корректировки и контроля ее и</w:t>
      </w:r>
      <w:r>
        <w:rPr>
          <w:rFonts w:ascii="Times New Roman" w:hAnsi="Times New Roman"/>
          <w:sz w:val="28"/>
        </w:rPr>
        <w:t>сполнения.</w:t>
      </w:r>
    </w:p>
    <w:p w:rsidR="004F3449" w:rsidRPr="0053653B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53653B">
        <w:rPr>
          <w:rFonts w:ascii="Times New Roman" w:hAnsi="Times New Roman"/>
          <w:b/>
          <w:sz w:val="28"/>
        </w:rPr>
        <w:t>3. В области инвестиционной политики: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1) Участие в общей инвестиционной п</w:t>
      </w:r>
      <w:r>
        <w:rPr>
          <w:rFonts w:ascii="Times New Roman" w:hAnsi="Times New Roman"/>
          <w:sz w:val="28"/>
        </w:rPr>
        <w:t xml:space="preserve">олитике, проводимой на территории Псковской </w:t>
      </w:r>
      <w:r w:rsidRPr="00707120">
        <w:rPr>
          <w:rFonts w:ascii="Times New Roman" w:hAnsi="Times New Roman"/>
          <w:sz w:val="28"/>
        </w:rPr>
        <w:t>области.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2) Содействие привл</w:t>
      </w:r>
      <w:r>
        <w:rPr>
          <w:rFonts w:ascii="Times New Roman" w:hAnsi="Times New Roman"/>
          <w:sz w:val="28"/>
        </w:rPr>
        <w:t>ечению российских и иностранных инвестиций в</w:t>
      </w:r>
      <w:r w:rsidRPr="007071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эконо</w:t>
      </w:r>
      <w:r w:rsidRPr="00707120">
        <w:rPr>
          <w:rFonts w:ascii="Times New Roman" w:hAnsi="Times New Roman"/>
          <w:sz w:val="28"/>
        </w:rPr>
        <w:t>мику города Пскова.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 xml:space="preserve">3) Разработка в установленном </w:t>
      </w:r>
      <w:r>
        <w:rPr>
          <w:rFonts w:ascii="Times New Roman" w:hAnsi="Times New Roman"/>
          <w:sz w:val="28"/>
        </w:rPr>
        <w:t>порядке проектов муниципальных правовых</w:t>
      </w:r>
      <w:r w:rsidRPr="00707120">
        <w:rPr>
          <w:rFonts w:ascii="Times New Roman" w:hAnsi="Times New Roman"/>
          <w:sz w:val="28"/>
        </w:rPr>
        <w:t xml:space="preserve"> актов по реализации инвестиционно</w:t>
      </w:r>
      <w:r>
        <w:rPr>
          <w:rFonts w:ascii="Times New Roman" w:hAnsi="Times New Roman"/>
          <w:sz w:val="28"/>
        </w:rPr>
        <w:t>й политики на территории муниципального</w:t>
      </w:r>
      <w:r w:rsidRPr="00707120">
        <w:rPr>
          <w:rFonts w:ascii="Times New Roman" w:hAnsi="Times New Roman"/>
          <w:sz w:val="28"/>
        </w:rPr>
        <w:t xml:space="preserve"> образования «Город Псков».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4) Сопровождение отдельных инвестиционных прое</w:t>
      </w:r>
      <w:r>
        <w:rPr>
          <w:rFonts w:ascii="Times New Roman" w:hAnsi="Times New Roman"/>
          <w:sz w:val="28"/>
        </w:rPr>
        <w:t>ктов.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5) С</w:t>
      </w:r>
      <w:r w:rsidRPr="00A06825">
        <w:rPr>
          <w:rFonts w:ascii="Times New Roman" w:hAnsi="Times New Roman"/>
          <w:sz w:val="28"/>
        </w:rPr>
        <w:t>оздание условий для развития туризма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</w:p>
    <w:p w:rsidR="004F3449" w:rsidRPr="0053653B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53653B">
        <w:rPr>
          <w:rFonts w:ascii="Times New Roman" w:hAnsi="Times New Roman"/>
          <w:b/>
          <w:sz w:val="28"/>
        </w:rPr>
        <w:t>4. В области обеспечения разработки управленческих решений: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1) Обобщение данных мониторинга социально-экономического развития города Пскова и анализ его результатов.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 Формирование перечней основных показателей развития (квартальных, годовых), характеризующих социально-экономическую ситуацию в городе Пскове.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3) Подготовка информации о статистических данных и показателях, характеризующих состояние и динамику развития экономической, социальной и </w:t>
      </w:r>
      <w:r w:rsidRPr="00707120">
        <w:rPr>
          <w:rFonts w:ascii="Times New Roman" w:hAnsi="Times New Roman"/>
          <w:sz w:val="28"/>
        </w:rPr>
        <w:t>иных сфер жизнедеятельности города Пскова для размещения в сети Интернет</w:t>
      </w:r>
      <w:r>
        <w:rPr>
          <w:rFonts w:ascii="Times New Roman" w:hAnsi="Times New Roman"/>
          <w:sz w:val="28"/>
        </w:rPr>
        <w:t xml:space="preserve"> на официальном сайте муниципального образования «Город Псков».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 xml:space="preserve">4) Формирование отчета о деятельности Главы Администрации города Пскова и Администрации города Пскова по </w:t>
      </w:r>
      <w:r>
        <w:rPr>
          <w:rFonts w:ascii="Times New Roman" w:hAnsi="Times New Roman"/>
          <w:sz w:val="28"/>
        </w:rPr>
        <w:t>итогам года. Осуществление мето</w:t>
      </w:r>
      <w:r w:rsidRPr="00707120">
        <w:rPr>
          <w:rFonts w:ascii="Times New Roman" w:hAnsi="Times New Roman"/>
          <w:sz w:val="28"/>
        </w:rPr>
        <w:t>дического сопровождения, координации процесса разработки отчета.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5) Подготовка Доклада Главы Админис</w:t>
      </w:r>
      <w:r>
        <w:rPr>
          <w:rFonts w:ascii="Times New Roman" w:hAnsi="Times New Roman"/>
          <w:sz w:val="28"/>
        </w:rPr>
        <w:t>трации города Пскова о достигнутых значениях показателей для оценки эффективности деятельности Администрации города Псков</w:t>
      </w:r>
      <w:r w:rsidRPr="0070712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за отчетный год и их планируемых значениях на</w:t>
      </w:r>
      <w:r w:rsidRPr="00707120">
        <w:rPr>
          <w:rFonts w:ascii="Times New Roman" w:hAnsi="Times New Roman"/>
          <w:sz w:val="28"/>
        </w:rPr>
        <w:t xml:space="preserve"> 3-х летний период.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6) Обеспечение ежеквартального мониторинга показателей для оценки эффективности деятельности Администрации города Пскова.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 xml:space="preserve">7) Обеспечение подготовки отчетов о </w:t>
      </w:r>
      <w:r>
        <w:rPr>
          <w:rFonts w:ascii="Times New Roman" w:hAnsi="Times New Roman"/>
          <w:sz w:val="28"/>
        </w:rPr>
        <w:t>выполнении Плана мероприятий го</w:t>
      </w:r>
      <w:r w:rsidRPr="00707120">
        <w:rPr>
          <w:rFonts w:ascii="Times New Roman" w:hAnsi="Times New Roman"/>
          <w:sz w:val="28"/>
        </w:rPr>
        <w:t>рода Пскова на 2010 -2013 годы по реализации решений, принятых на засед</w:t>
      </w:r>
      <w:r>
        <w:rPr>
          <w:rFonts w:ascii="Times New Roman" w:hAnsi="Times New Roman"/>
          <w:sz w:val="28"/>
        </w:rPr>
        <w:t>ани</w:t>
      </w:r>
      <w:r w:rsidRPr="00707120">
        <w:rPr>
          <w:rFonts w:ascii="Times New Roman" w:hAnsi="Times New Roman"/>
          <w:sz w:val="28"/>
        </w:rPr>
        <w:t>ях комиссии при Администрации области п</w:t>
      </w:r>
      <w:r>
        <w:rPr>
          <w:rFonts w:ascii="Times New Roman" w:hAnsi="Times New Roman"/>
          <w:sz w:val="28"/>
        </w:rPr>
        <w:t>о взаимодействию с муниципальны</w:t>
      </w:r>
      <w:r w:rsidRPr="00707120">
        <w:rPr>
          <w:rFonts w:ascii="Times New Roman" w:hAnsi="Times New Roman"/>
          <w:sz w:val="28"/>
        </w:rPr>
        <w:t>ми образованиями области (ежеквартально).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8) Подготовка    информации   о    предварительных    итогах    социально-</w:t>
      </w:r>
      <w:r>
        <w:rPr>
          <w:rFonts w:ascii="Times New Roman" w:hAnsi="Times New Roman"/>
          <w:sz w:val="28"/>
        </w:rPr>
        <w:t>экономического развития города Пскова за истекший период текущего финансового года и ожидаемых итогах социально-экономического развития за текущий финансовый  год для разработки проекта бюджета города.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9) Организация, методическое и информационное обеспечение, координация разработки органами Администрации города Пскова докладов о результатах и основных направлениях деятельности (ДРОНД).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10) </w:t>
      </w:r>
      <w:r w:rsidRPr="00AD2EEE">
        <w:rPr>
          <w:rFonts w:ascii="Times New Roman" w:hAnsi="Times New Roman"/>
          <w:sz w:val="28"/>
        </w:rPr>
        <w:t>координирует работу подведомственных муниципальных учреждений</w:t>
      </w:r>
      <w:r>
        <w:rPr>
          <w:rFonts w:ascii="Times New Roman" w:hAnsi="Times New Roman"/>
          <w:sz w:val="28"/>
        </w:rPr>
        <w:t>.</w:t>
      </w:r>
    </w:p>
    <w:p w:rsidR="004F3449" w:rsidRPr="0053653B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53653B">
        <w:rPr>
          <w:rFonts w:ascii="Times New Roman" w:hAnsi="Times New Roman"/>
          <w:b/>
          <w:sz w:val="28"/>
        </w:rPr>
        <w:t>5. В области содействия реализации целевых программ: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1) Разработка проектов муниципальных правовых актов города Пскова и методических рекомендаций по формированию и реализации целевых программ муниципального образования «Город Псков».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2) Формирование реестра целевых п</w:t>
      </w:r>
      <w:r>
        <w:rPr>
          <w:rFonts w:ascii="Times New Roman" w:hAnsi="Times New Roman"/>
          <w:sz w:val="28"/>
        </w:rPr>
        <w:t>рограмм муниципального образова</w:t>
      </w:r>
      <w:r w:rsidRPr="00707120">
        <w:rPr>
          <w:rFonts w:ascii="Times New Roman" w:hAnsi="Times New Roman"/>
          <w:sz w:val="28"/>
        </w:rPr>
        <w:t>ния «Город Псков».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3) Координация работы структурных п</w:t>
      </w:r>
      <w:r>
        <w:rPr>
          <w:rFonts w:ascii="Times New Roman" w:hAnsi="Times New Roman"/>
          <w:sz w:val="28"/>
        </w:rPr>
        <w:t>одразделений и органов Администрации города Пскова по формированию и реализации целевых программ.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4) Анализ эффективности реализации целевых  программ муниципал</w:t>
      </w:r>
      <w:r>
        <w:rPr>
          <w:rFonts w:ascii="Times New Roman" w:hAnsi="Times New Roman"/>
          <w:sz w:val="28"/>
        </w:rPr>
        <w:t>ьного образования «Город Псков»</w:t>
      </w:r>
    </w:p>
    <w:p w:rsidR="004F3449" w:rsidRPr="0053653B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53653B">
        <w:rPr>
          <w:rFonts w:ascii="Times New Roman" w:hAnsi="Times New Roman"/>
          <w:b/>
          <w:sz w:val="28"/>
        </w:rPr>
        <w:t>6. В области оплаты труда работников бюджетной сферы: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1) Подготовка проектов муниципальных правовых актов города Пскова по </w:t>
      </w:r>
      <w:r w:rsidRPr="00707120">
        <w:rPr>
          <w:rFonts w:ascii="Times New Roman" w:hAnsi="Times New Roman"/>
          <w:sz w:val="28"/>
        </w:rPr>
        <w:t>совершенствованию организации оплаты труда в муниципальных учреждениях и муниципальных предприятиях города Пскова.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 w:rsidRPr="00707120">
        <w:rPr>
          <w:rFonts w:ascii="Times New Roman" w:hAnsi="Times New Roman"/>
          <w:sz w:val="28"/>
        </w:rPr>
        <w:t xml:space="preserve"> Подготовка проектов муниципальных правовых актов города Пскова по совершенствованию организации оплаты тр</w:t>
      </w:r>
      <w:r>
        <w:rPr>
          <w:rFonts w:ascii="Times New Roman" w:hAnsi="Times New Roman"/>
          <w:sz w:val="28"/>
        </w:rPr>
        <w:t>уда муниципальных служащих и ра</w:t>
      </w:r>
      <w:r w:rsidRPr="00707120">
        <w:rPr>
          <w:rFonts w:ascii="Times New Roman" w:hAnsi="Times New Roman"/>
          <w:sz w:val="28"/>
        </w:rPr>
        <w:t>ботников Администрации города Пскова, не замещающих должности муници</w:t>
      </w:r>
      <w:r>
        <w:rPr>
          <w:rFonts w:ascii="Times New Roman" w:hAnsi="Times New Roman"/>
          <w:sz w:val="28"/>
        </w:rPr>
        <w:t>пальной службы и не являющихся муниципальными служащими.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3) Мониторинг оплаты труда работников и руководителей муниципальных предприятий и учреждений.</w:t>
      </w:r>
    </w:p>
    <w:p w:rsidR="004F3449" w:rsidRPr="0053653B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53653B">
        <w:rPr>
          <w:rFonts w:ascii="Times New Roman" w:hAnsi="Times New Roman"/>
          <w:b/>
          <w:sz w:val="28"/>
        </w:rPr>
        <w:t xml:space="preserve">7. В области организации торговли и бытовых услуг: 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1) Разработка и реализация мер по улучшению уровня обеспеченности на</w:t>
      </w:r>
      <w:r>
        <w:rPr>
          <w:rFonts w:ascii="Times New Roman" w:hAnsi="Times New Roman"/>
          <w:sz w:val="28"/>
        </w:rPr>
        <w:t xml:space="preserve">селения торговой площадью, в том числе путем определения мест размещения </w:t>
      </w:r>
      <w:r w:rsidRPr="00707120">
        <w:rPr>
          <w:rFonts w:ascii="Times New Roman" w:hAnsi="Times New Roman"/>
          <w:sz w:val="28"/>
        </w:rPr>
        <w:t>нестационарных торговых объектов, утверждение их дислокации.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2) Методологическая   и   организационная   помощь   предприятиям   и</w:t>
      </w:r>
      <w:r>
        <w:rPr>
          <w:rFonts w:ascii="Times New Roman" w:hAnsi="Times New Roman"/>
          <w:sz w:val="28"/>
        </w:rPr>
        <w:t xml:space="preserve"> индивидуальным предпринимателям, занятым в сфере торговли, общественного </w:t>
      </w:r>
      <w:r w:rsidRPr="00707120">
        <w:rPr>
          <w:rFonts w:ascii="Times New Roman" w:hAnsi="Times New Roman"/>
          <w:sz w:val="28"/>
        </w:rPr>
        <w:t>питания, бытового обслуживания.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 w:rsidRPr="00707120">
        <w:rPr>
          <w:rFonts w:ascii="Times New Roman" w:hAnsi="Times New Roman"/>
          <w:sz w:val="28"/>
        </w:rPr>
        <w:t xml:space="preserve"> Разработка схемы размещения нестационарных торговых объектов на территории города Пскова.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4) Согласование места расположения объекта (объектов) розничной продажи алкогольной продукции по отношению к местам массового скопления </w:t>
      </w:r>
      <w:r w:rsidRPr="00707120">
        <w:rPr>
          <w:rFonts w:ascii="Times New Roman" w:hAnsi="Times New Roman"/>
          <w:sz w:val="28"/>
        </w:rPr>
        <w:t>граждан и нахождения источников повышенн</w:t>
      </w:r>
      <w:r>
        <w:rPr>
          <w:rFonts w:ascii="Times New Roman" w:hAnsi="Times New Roman"/>
          <w:sz w:val="28"/>
        </w:rPr>
        <w:t>ой опасности, на которых ограни</w:t>
      </w:r>
      <w:r w:rsidRPr="00707120">
        <w:rPr>
          <w:rFonts w:ascii="Times New Roman" w:hAnsi="Times New Roman"/>
          <w:sz w:val="28"/>
        </w:rPr>
        <w:t>чивается розничная продажа алкогольной продукции.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 xml:space="preserve">5) Содействие и (или) организация проведения городских ярмарок, </w:t>
      </w:r>
      <w:r>
        <w:rPr>
          <w:rFonts w:ascii="Times New Roman" w:hAnsi="Times New Roman"/>
          <w:sz w:val="28"/>
        </w:rPr>
        <w:t xml:space="preserve">     вы</w:t>
      </w:r>
      <w:r w:rsidRPr="00707120">
        <w:rPr>
          <w:rFonts w:ascii="Times New Roman" w:hAnsi="Times New Roman"/>
          <w:sz w:val="28"/>
        </w:rPr>
        <w:t>ставок-продаж товаров российских производителей, рынков выходного дня.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6) Организация торгового обслуживания городских мероприятий.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7) Подготовка проектов муниципальных правовых актов Администрации города Пскова о выдаче разрешения на право организации розничного рынка.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8) Ведение перечня объектов потребительского рынка и услуг, расположенных </w:t>
      </w:r>
      <w:r w:rsidRPr="00707120">
        <w:rPr>
          <w:rFonts w:ascii="Times New Roman" w:hAnsi="Times New Roman"/>
          <w:sz w:val="28"/>
        </w:rPr>
        <w:t xml:space="preserve"> на территории города Пскова.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9) Разработка в пределах своей компетенции муниципальных правовых актов города Пскова по установлению и совершенствованию  правового регули</w:t>
      </w:r>
      <w:r w:rsidRPr="00707120">
        <w:rPr>
          <w:rFonts w:ascii="Times New Roman" w:hAnsi="Times New Roman"/>
          <w:sz w:val="28"/>
        </w:rPr>
        <w:t>рования деят</w:t>
      </w:r>
      <w:r>
        <w:rPr>
          <w:rFonts w:ascii="Times New Roman" w:hAnsi="Times New Roman"/>
          <w:sz w:val="28"/>
        </w:rPr>
        <w:t>ельности потребительского рынка.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10) Исполнение государственных полномочий по формированию и ведению торгового реестра Псковской области, предоставление отчета о реализации государственных полномочий по формированию реестра Псковской области в установленные сроки.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134150">
        <w:rPr>
          <w:rFonts w:ascii="Times New Roman" w:hAnsi="Times New Roman"/>
          <w:b/>
          <w:sz w:val="28"/>
        </w:rPr>
        <w:t>8. В области защиты прав потребителей:</w:t>
      </w:r>
    </w:p>
    <w:p w:rsidR="004F3449" w:rsidRPr="0013415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34150">
        <w:rPr>
          <w:rFonts w:ascii="Times New Roman" w:hAnsi="Times New Roman"/>
          <w:sz w:val="28"/>
        </w:rPr>
        <w:tab/>
        <w:t>1)</w:t>
      </w:r>
      <w:r>
        <w:rPr>
          <w:rFonts w:ascii="Times New Roman" w:hAnsi="Times New Roman"/>
          <w:sz w:val="28"/>
        </w:rPr>
        <w:t>Взаимодействие с территориальными органами исполнительной власти, осуществляющими контроль за качеством и безопасностью товаров (работ, услуг).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 xml:space="preserve">2) Участие в работе Консультативного </w:t>
      </w:r>
      <w:r>
        <w:rPr>
          <w:rFonts w:ascii="Times New Roman" w:hAnsi="Times New Roman"/>
          <w:sz w:val="28"/>
        </w:rPr>
        <w:t>совета по защите прав потребите</w:t>
      </w:r>
      <w:r w:rsidRPr="00707120">
        <w:rPr>
          <w:rFonts w:ascii="Times New Roman" w:hAnsi="Times New Roman"/>
          <w:sz w:val="28"/>
        </w:rPr>
        <w:t>лей при Управлении Федеральной службы по</w:t>
      </w:r>
      <w:r>
        <w:rPr>
          <w:rFonts w:ascii="Times New Roman" w:hAnsi="Times New Roman"/>
          <w:sz w:val="28"/>
        </w:rPr>
        <w:t xml:space="preserve"> надзору в сфере защиты прав по</w:t>
      </w:r>
      <w:r w:rsidRPr="00707120">
        <w:rPr>
          <w:rFonts w:ascii="Times New Roman" w:hAnsi="Times New Roman"/>
          <w:sz w:val="28"/>
        </w:rPr>
        <w:t>требителей и благополучия человека по Псков</w:t>
      </w:r>
      <w:r>
        <w:rPr>
          <w:rFonts w:ascii="Times New Roman" w:hAnsi="Times New Roman"/>
          <w:sz w:val="28"/>
        </w:rPr>
        <w:t>ской области.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3) Рассмотрение устных и письменных жалоб потребителей, консультирование по вопросам защиты прав потребителей.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4) Оказание всесторонней и полной помощи потребителям в восстановлении их нарушенных прав.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5) Информирование населения и требованиях действующего законодательства  </w:t>
      </w:r>
      <w:r w:rsidRPr="00707120">
        <w:rPr>
          <w:rFonts w:ascii="Times New Roman" w:hAnsi="Times New Roman"/>
          <w:sz w:val="28"/>
        </w:rPr>
        <w:t>Российской Федерации в сфере защи</w:t>
      </w:r>
      <w:r>
        <w:rPr>
          <w:rFonts w:ascii="Times New Roman" w:hAnsi="Times New Roman"/>
          <w:sz w:val="28"/>
        </w:rPr>
        <w:t>ты прав потребителей через сред</w:t>
      </w:r>
      <w:r w:rsidRPr="00707120">
        <w:rPr>
          <w:rFonts w:ascii="Times New Roman" w:hAnsi="Times New Roman"/>
          <w:sz w:val="28"/>
        </w:rPr>
        <w:t>ства массовой информации,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6) Проведение мониторинга нарушений прав потребителей. Участие     в     обучении     работников,     осуществляющих     деятельность     и сфере потребительского рынка, по вопросам зашиты прав потребителей и со</w:t>
      </w:r>
      <w:r>
        <w:rPr>
          <w:rFonts w:ascii="Times New Roman" w:hAnsi="Times New Roman"/>
          <w:sz w:val="28"/>
        </w:rPr>
        <w:t xml:space="preserve">блюдения Правил торговли, общественного питания и бытового обслуживания. </w:t>
      </w:r>
    </w:p>
    <w:p w:rsidR="004F3449" w:rsidRPr="00134150" w:rsidRDefault="004F3449" w:rsidP="007071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134150">
        <w:rPr>
          <w:rFonts w:ascii="Times New Roman" w:hAnsi="Times New Roman"/>
          <w:b/>
          <w:sz w:val="28"/>
        </w:rPr>
        <w:t>9. В области содействия развитию малого и среднего предпринимательства: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1)   Разработка программ, направленных на содействие    р</w:t>
      </w:r>
      <w:r>
        <w:rPr>
          <w:rFonts w:ascii="Times New Roman" w:hAnsi="Times New Roman"/>
          <w:sz w:val="28"/>
        </w:rPr>
        <w:t>азвитию</w:t>
      </w:r>
      <w:r w:rsidRPr="007071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</w:t>
      </w:r>
      <w:r w:rsidRPr="00707120">
        <w:rPr>
          <w:rFonts w:ascii="Times New Roman" w:hAnsi="Times New Roman"/>
          <w:sz w:val="28"/>
        </w:rPr>
        <w:t>дпринимательства, координация работы по их реализации, контро</w:t>
      </w:r>
      <w:r>
        <w:rPr>
          <w:rFonts w:ascii="Times New Roman" w:hAnsi="Times New Roman"/>
          <w:sz w:val="28"/>
        </w:rPr>
        <w:t>ль за выполнением.</w:t>
      </w:r>
    </w:p>
    <w:p w:rsidR="004F3449" w:rsidRPr="00707120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>2) Разработка проектов муниципальных правовых акт</w:t>
      </w:r>
      <w:r>
        <w:rPr>
          <w:rFonts w:ascii="Times New Roman" w:hAnsi="Times New Roman"/>
          <w:sz w:val="28"/>
        </w:rPr>
        <w:t>ов муниципального образования «Город Псков»</w:t>
      </w:r>
      <w:r w:rsidRPr="00707120">
        <w:rPr>
          <w:rFonts w:ascii="Times New Roman" w:hAnsi="Times New Roman"/>
          <w:sz w:val="28"/>
        </w:rPr>
        <w:t xml:space="preserve"> направленных на поддержку малого и среднего предпринимат</w:t>
      </w:r>
      <w:r>
        <w:rPr>
          <w:rFonts w:ascii="Times New Roman" w:hAnsi="Times New Roman"/>
          <w:sz w:val="28"/>
        </w:rPr>
        <w:t>ельства.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 xml:space="preserve">3) Содействие  формированию системы   поддержки  </w:t>
      </w:r>
      <w:r>
        <w:rPr>
          <w:rFonts w:ascii="Times New Roman" w:hAnsi="Times New Roman"/>
          <w:sz w:val="28"/>
        </w:rPr>
        <w:t xml:space="preserve">малого и среднего </w:t>
      </w:r>
      <w:r w:rsidRPr="00707120">
        <w:rPr>
          <w:rFonts w:ascii="Times New Roman" w:hAnsi="Times New Roman"/>
          <w:sz w:val="28"/>
        </w:rPr>
        <w:t xml:space="preserve"> предпринимательства,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07120">
        <w:rPr>
          <w:rFonts w:ascii="Times New Roman" w:hAnsi="Times New Roman"/>
          <w:sz w:val="28"/>
        </w:rPr>
        <w:t xml:space="preserve">4) Организация работы Координационного совета по содействию развитию малого и среднего предпринимательства </w:t>
      </w:r>
      <w:r>
        <w:rPr>
          <w:rFonts w:ascii="Times New Roman" w:hAnsi="Times New Roman"/>
          <w:sz w:val="28"/>
        </w:rPr>
        <w:t>при Администрации города Пскова.</w:t>
      </w:r>
    </w:p>
    <w:p w:rsidR="004F3449" w:rsidRDefault="004F3449" w:rsidP="007071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5) Взаимодействие с общественными объединениями предпринимателей.</w:t>
      </w:r>
    </w:p>
    <w:p w:rsidR="004F3449" w:rsidRDefault="004F3449" w:rsidP="001A52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1A52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1A5263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1A5263">
        <w:rPr>
          <w:rFonts w:ascii="Times New Roman" w:hAnsi="Times New Roman"/>
          <w:sz w:val="28"/>
        </w:rPr>
        <w:t xml:space="preserve">Руководство </w:t>
      </w:r>
      <w:r>
        <w:rPr>
          <w:rFonts w:ascii="Times New Roman" w:hAnsi="Times New Roman"/>
          <w:sz w:val="28"/>
        </w:rPr>
        <w:t>Комитетом</w:t>
      </w:r>
    </w:p>
    <w:p w:rsidR="004F3449" w:rsidRDefault="004F3449" w:rsidP="001A526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F3449" w:rsidRPr="00366887" w:rsidRDefault="004F3449" w:rsidP="0036688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66887">
        <w:rPr>
          <w:rFonts w:ascii="Times New Roman" w:hAnsi="Times New Roman"/>
          <w:sz w:val="28"/>
        </w:rPr>
        <w:tab/>
        <w:t>1</w:t>
      </w:r>
      <w:r>
        <w:rPr>
          <w:rFonts w:ascii="Times New Roman" w:hAnsi="Times New Roman"/>
          <w:sz w:val="28"/>
        </w:rPr>
        <w:t xml:space="preserve">. </w:t>
      </w:r>
      <w:r w:rsidRPr="00366887">
        <w:rPr>
          <w:rFonts w:ascii="Times New Roman" w:hAnsi="Times New Roman"/>
          <w:sz w:val="28"/>
        </w:rPr>
        <w:t>Руководство Комитетом осуществляет председатель Комитета, который назначается и освобождается от занимаемой должности Главой Администрации города Пскова после согласования Псковской городской Думой в порядке, установленном Положением о порядке назначения и освобождения от занимаемых должностей заместителей главы Администрации города Пскова, руководителей и муниципальных служащих структурных подразделений Администрации города Пскова, руководителей органов Администрации города Пскова, утвержденным решением Псковской городской Думы от 27.04.2007 N 31.</w:t>
      </w:r>
    </w:p>
    <w:p w:rsidR="004F3449" w:rsidRPr="00B67457" w:rsidRDefault="004F3449" w:rsidP="00B6745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tab/>
      </w:r>
      <w:r w:rsidRPr="00366887">
        <w:rPr>
          <w:rFonts w:ascii="Times New Roman" w:hAnsi="Times New Roman"/>
          <w:sz w:val="28"/>
        </w:rPr>
        <w:t>2.</w:t>
      </w:r>
      <w:r w:rsidRPr="00B67457">
        <w:t xml:space="preserve"> </w:t>
      </w:r>
      <w:r w:rsidRPr="00B67457">
        <w:rPr>
          <w:rFonts w:ascii="Times New Roman" w:hAnsi="Times New Roman"/>
          <w:sz w:val="28"/>
        </w:rPr>
        <w:t>Председатель Комитета имеет заместителей. Заместители председателя Комитета обеспечивают организацию работы по выполнению функций Комитета по своим направлениям в соответствии с распределением председателем Комитета обязанностей между ними. В отсутстви</w:t>
      </w:r>
      <w:r>
        <w:rPr>
          <w:rFonts w:ascii="Times New Roman" w:hAnsi="Times New Roman"/>
          <w:sz w:val="28"/>
        </w:rPr>
        <w:t>е председателя Комитета его обязанности исполняет один из его заместителей по Распоряжению Администрации города Пскова.</w:t>
      </w:r>
    </w:p>
    <w:p w:rsidR="004F3449" w:rsidRDefault="004F3449" w:rsidP="002D382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Председатель  Комитета</w:t>
      </w:r>
      <w:r w:rsidRPr="002D382E">
        <w:rPr>
          <w:rFonts w:ascii="Times New Roman" w:hAnsi="Times New Roman"/>
          <w:sz w:val="28"/>
        </w:rPr>
        <w:t xml:space="preserve"> издает приказы в рамках своей компетенции.</w:t>
      </w:r>
    </w:p>
    <w:p w:rsidR="004F3449" w:rsidRPr="001A5263" w:rsidRDefault="004F3449" w:rsidP="002D382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Председатель Комитета </w:t>
      </w:r>
      <w:r w:rsidRPr="002D382E">
        <w:rPr>
          <w:rFonts w:ascii="Times New Roman" w:hAnsi="Times New Roman"/>
          <w:sz w:val="28"/>
        </w:rPr>
        <w:t xml:space="preserve">выступает от имени </w:t>
      </w:r>
      <w:r>
        <w:rPr>
          <w:rFonts w:ascii="Times New Roman" w:hAnsi="Times New Roman"/>
          <w:sz w:val="28"/>
        </w:rPr>
        <w:t>Комитета</w:t>
      </w:r>
      <w:r w:rsidRPr="002D382E">
        <w:rPr>
          <w:rFonts w:ascii="Times New Roman" w:hAnsi="Times New Roman"/>
          <w:sz w:val="28"/>
        </w:rPr>
        <w:t xml:space="preserve"> без доверенности в том числе в судебных органах.</w:t>
      </w:r>
    </w:p>
    <w:p w:rsidR="004F3449" w:rsidRDefault="004F3449" w:rsidP="00C460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C460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DD2A77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Комитета</w:t>
      </w:r>
    </w:p>
    <w:p w:rsidR="004F3449" w:rsidRDefault="004F3449" w:rsidP="00DD2A7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Pr="00DD2A77" w:rsidRDefault="004F3449" w:rsidP="00DD2A7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D2A77">
        <w:rPr>
          <w:rFonts w:ascii="Times New Roman" w:hAnsi="Times New Roman"/>
          <w:sz w:val="28"/>
        </w:rPr>
        <w:tab/>
        <w:t>1</w:t>
      </w:r>
      <w:r>
        <w:rPr>
          <w:rFonts w:ascii="Times New Roman" w:hAnsi="Times New Roman"/>
          <w:sz w:val="28"/>
        </w:rPr>
        <w:t xml:space="preserve">. </w:t>
      </w:r>
      <w:r w:rsidRPr="00DD2A77">
        <w:rPr>
          <w:rFonts w:ascii="Times New Roman" w:hAnsi="Times New Roman"/>
          <w:sz w:val="28"/>
        </w:rPr>
        <w:t>В структуру Комитета входят:</w:t>
      </w:r>
    </w:p>
    <w:p w:rsidR="004F3449" w:rsidRDefault="004F3449" w:rsidP="00DD2A77">
      <w:pPr>
        <w:spacing w:after="0" w:line="240" w:lineRule="auto"/>
        <w:rPr>
          <w:rFonts w:ascii="Times New Roman" w:hAnsi="Times New Roman"/>
          <w:sz w:val="28"/>
        </w:rPr>
      </w:pPr>
      <w:r>
        <w:tab/>
      </w:r>
      <w:r w:rsidRPr="00DD2A77">
        <w:rPr>
          <w:rFonts w:ascii="Times New Roman" w:hAnsi="Times New Roman"/>
          <w:sz w:val="28"/>
        </w:rPr>
        <w:t xml:space="preserve">1) Отдел </w:t>
      </w:r>
      <w:r>
        <w:rPr>
          <w:rFonts w:ascii="Times New Roman" w:hAnsi="Times New Roman"/>
          <w:sz w:val="28"/>
        </w:rPr>
        <w:t>планирования социально-экономического развития и целевых программ;</w:t>
      </w:r>
    </w:p>
    <w:p w:rsidR="004F3449" w:rsidRDefault="004F3449" w:rsidP="00DD2A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</w:t>
      </w:r>
      <w:r w:rsidRPr="00DD2A77">
        <w:t xml:space="preserve"> </w:t>
      </w:r>
      <w:r>
        <w:rPr>
          <w:rFonts w:ascii="Times New Roman" w:hAnsi="Times New Roman"/>
          <w:sz w:val="28"/>
        </w:rPr>
        <w:t>О</w:t>
      </w:r>
      <w:r w:rsidRPr="00DD2A77">
        <w:rPr>
          <w:rFonts w:ascii="Times New Roman" w:hAnsi="Times New Roman"/>
          <w:sz w:val="28"/>
        </w:rPr>
        <w:t>тдел инвестиций, поддержки предпринимательства</w:t>
      </w:r>
      <w:r>
        <w:rPr>
          <w:rFonts w:ascii="Times New Roman" w:hAnsi="Times New Roman"/>
          <w:sz w:val="28"/>
        </w:rPr>
        <w:t xml:space="preserve"> и пространственного развития;</w:t>
      </w:r>
    </w:p>
    <w:p w:rsidR="004F3449" w:rsidRDefault="004F3449" w:rsidP="00DD2A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3) Отдел потребительского рынка и защиты прав потребителей.</w:t>
      </w:r>
    </w:p>
    <w:p w:rsidR="004F3449" w:rsidRDefault="004F3449" w:rsidP="00DD2A7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D66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D66A4">
        <w:rPr>
          <w:rFonts w:ascii="Times New Roman" w:hAnsi="Times New Roman"/>
          <w:sz w:val="28"/>
          <w:lang w:val="en-US"/>
        </w:rPr>
        <w:t>VI</w:t>
      </w:r>
      <w:r w:rsidRPr="00CD66A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Ликвидация и реорганизация Комитета</w:t>
      </w:r>
    </w:p>
    <w:p w:rsidR="004F3449" w:rsidRDefault="004F3449" w:rsidP="00CD66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Pr="00CD66A4" w:rsidRDefault="004F3449" w:rsidP="00CD66A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F3449" w:rsidRPr="00CD66A4" w:rsidRDefault="004F3449" w:rsidP="00CD66A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D66A4">
        <w:rPr>
          <w:rFonts w:ascii="Times New Roman" w:hAnsi="Times New Roman"/>
          <w:sz w:val="28"/>
        </w:rPr>
        <w:tab/>
        <w:t>1</w:t>
      </w:r>
      <w:r>
        <w:rPr>
          <w:rFonts w:ascii="Times New Roman" w:hAnsi="Times New Roman"/>
          <w:sz w:val="28"/>
        </w:rPr>
        <w:t xml:space="preserve">) </w:t>
      </w:r>
      <w:r w:rsidRPr="00CD66A4">
        <w:rPr>
          <w:rFonts w:ascii="Times New Roman" w:hAnsi="Times New Roman"/>
          <w:sz w:val="28"/>
        </w:rPr>
        <w:t>Реорганизация и ликвидация Комитета осуществляются в соответствии с законодательством, Уставом муниципального образования "Город Псков" и иными муниципальными правовыми актами.</w:t>
      </w:r>
    </w:p>
    <w:p w:rsidR="004F3449" w:rsidRDefault="004F3449" w:rsidP="00CD66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D66A4">
        <w:rPr>
          <w:rFonts w:ascii="Times New Roman" w:hAnsi="Times New Roman"/>
          <w:sz w:val="28"/>
        </w:rPr>
        <w:t xml:space="preserve">2) При реорганизации и ликвидации </w:t>
      </w:r>
      <w:r>
        <w:rPr>
          <w:rFonts w:ascii="Times New Roman" w:hAnsi="Times New Roman"/>
          <w:sz w:val="28"/>
        </w:rPr>
        <w:t>Комитета</w:t>
      </w:r>
      <w:r w:rsidRPr="00CD66A4">
        <w:rPr>
          <w:rFonts w:ascii="Times New Roman" w:hAnsi="Times New Roman"/>
          <w:sz w:val="28"/>
        </w:rPr>
        <w:t xml:space="preserve"> обеспечивается соблюдение прав и законных интересов его сотрудников</w:t>
      </w:r>
      <w:r>
        <w:rPr>
          <w:rFonts w:ascii="Times New Roman" w:hAnsi="Times New Roman"/>
          <w:sz w:val="28"/>
        </w:rPr>
        <w:t xml:space="preserve"> в соответствии с действующим законодательством Российской Федерации </w:t>
      </w:r>
      <w:r w:rsidRPr="00CD66A4">
        <w:rPr>
          <w:rFonts w:ascii="Times New Roman" w:hAnsi="Times New Roman"/>
          <w:sz w:val="28"/>
        </w:rPr>
        <w:t>.</w:t>
      </w:r>
    </w:p>
    <w:p w:rsidR="004F3449" w:rsidRDefault="004F3449" w:rsidP="00CD66A4">
      <w:pPr>
        <w:rPr>
          <w:rFonts w:ascii="Times New Roman" w:hAnsi="Times New Roman"/>
          <w:sz w:val="28"/>
        </w:rPr>
      </w:pPr>
    </w:p>
    <w:p w:rsidR="004F3449" w:rsidRDefault="004F3449" w:rsidP="00CD66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Пскова                                                                     И.Н. Цецерский</w:t>
      </w:r>
    </w:p>
    <w:p w:rsidR="004F3449" w:rsidRDefault="004F3449" w:rsidP="009A1F76">
      <w:pPr>
        <w:jc w:val="center"/>
        <w:rPr>
          <w:rFonts w:ascii="Times New Roman" w:hAnsi="Times New Roman"/>
          <w:sz w:val="28"/>
        </w:rPr>
      </w:pPr>
      <w:r w:rsidRPr="00896FBD">
        <w:rPr>
          <w:rFonts w:ascii="Times New Roman" w:hAnsi="Times New Roman"/>
          <w:sz w:val="28"/>
        </w:rPr>
        <w:t>ПОЯСНИТЕЛЬНАЯ ЗАПИСКА</w:t>
      </w:r>
    </w:p>
    <w:p w:rsidR="004F3449" w:rsidRPr="00514C82" w:rsidRDefault="004F3449" w:rsidP="009A1F7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Решения Псковской городской Думы «</w:t>
      </w:r>
      <w:r w:rsidRPr="00926FD0">
        <w:rPr>
          <w:rFonts w:ascii="Times New Roman" w:hAnsi="Times New Roman"/>
          <w:sz w:val="28"/>
        </w:rPr>
        <w:t>Об утверждении Положения о Комитете социально-экономического развития и потребительского рынка Администрации города Пскова»</w:t>
      </w:r>
    </w:p>
    <w:p w:rsidR="004F3449" w:rsidRDefault="004F3449" w:rsidP="009A1F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9A1F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9A1F7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Представленным проектом  </w:t>
      </w:r>
      <w:r w:rsidRPr="00514C82">
        <w:rPr>
          <w:rFonts w:ascii="Times New Roman" w:hAnsi="Times New Roman"/>
          <w:sz w:val="28"/>
        </w:rPr>
        <w:t>Решения Псковской городской Думы</w:t>
      </w:r>
      <w:r>
        <w:rPr>
          <w:rFonts w:ascii="Times New Roman" w:hAnsi="Times New Roman"/>
          <w:sz w:val="28"/>
        </w:rPr>
        <w:t xml:space="preserve"> утверждается Положение </w:t>
      </w:r>
      <w:r w:rsidRPr="00926FD0">
        <w:rPr>
          <w:rFonts w:ascii="Times New Roman" w:hAnsi="Times New Roman"/>
          <w:sz w:val="28"/>
        </w:rPr>
        <w:t>о Комитете социально-экономического развития и потребительского рынка Администрации города Пскова</w:t>
      </w:r>
      <w:r>
        <w:rPr>
          <w:rFonts w:ascii="Times New Roman" w:hAnsi="Times New Roman"/>
          <w:sz w:val="28"/>
        </w:rPr>
        <w:t xml:space="preserve"> (далее – Положение о Комитете).</w:t>
      </w:r>
    </w:p>
    <w:p w:rsidR="004F3449" w:rsidRDefault="004F3449" w:rsidP="009A1F7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связи с созданием самостоятельного органа Администрации города Пскова, внесением изменений в структуру Администрации города Пскова, утверждённую Решением Псковской  городской Думы от 05.06.2009 № 801, необходимо утвердить новое Положение  о Комитете.</w:t>
      </w:r>
    </w:p>
    <w:p w:rsidR="004F3449" w:rsidRDefault="004F3449" w:rsidP="009A1F7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Положение определяет основные цели и задачи, функции, структур Комитета, порядок его ликвидации и реорганизации. </w:t>
      </w:r>
    </w:p>
    <w:p w:rsidR="004F3449" w:rsidRDefault="004F3449" w:rsidP="009A1F7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96FBD"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</w:rPr>
        <w:t xml:space="preserve">Решения </w:t>
      </w:r>
      <w:r w:rsidRPr="00896FBD">
        <w:rPr>
          <w:rFonts w:ascii="Times New Roman" w:hAnsi="Times New Roman"/>
          <w:sz w:val="28"/>
        </w:rPr>
        <w:t>подготовлен в соответствии с действующим законодательством.</w:t>
      </w:r>
    </w:p>
    <w:p w:rsidR="004F3449" w:rsidRPr="00896FBD" w:rsidRDefault="004F3449" w:rsidP="009A1F7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Принятие Решения не влечет дополнительных материальных и иных затрат.</w:t>
      </w:r>
    </w:p>
    <w:p w:rsidR="004F3449" w:rsidRDefault="004F3449" w:rsidP="009A1F7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F3449" w:rsidRDefault="004F3449" w:rsidP="009A1F7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9A1F7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Председателя Комитета</w:t>
      </w:r>
    </w:p>
    <w:p w:rsidR="004F3449" w:rsidRDefault="004F3449" w:rsidP="009A1F7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правового обеспечения и кадровой</w:t>
      </w:r>
    </w:p>
    <w:p w:rsidR="004F3449" w:rsidRPr="00896FBD" w:rsidRDefault="004F3449" w:rsidP="009A1F7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работы Администрации города Пскова                                    О.Г. Васильева </w:t>
      </w:r>
    </w:p>
    <w:p w:rsidR="004F3449" w:rsidRPr="00CD66A4" w:rsidRDefault="004F3449" w:rsidP="00CD66A4">
      <w:pPr>
        <w:rPr>
          <w:rFonts w:ascii="Times New Roman" w:hAnsi="Times New Roman"/>
          <w:sz w:val="28"/>
        </w:rPr>
      </w:pPr>
    </w:p>
    <w:sectPr w:rsidR="004F3449" w:rsidRPr="00CD66A4" w:rsidSect="005B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F39"/>
    <w:multiLevelType w:val="hybridMultilevel"/>
    <w:tmpl w:val="F1444074"/>
    <w:lvl w:ilvl="0" w:tplc="C2C2329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E75501"/>
    <w:multiLevelType w:val="hybridMultilevel"/>
    <w:tmpl w:val="0CD0C5F4"/>
    <w:lvl w:ilvl="0" w:tplc="51CE9C5C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CA35276"/>
    <w:multiLevelType w:val="hybridMultilevel"/>
    <w:tmpl w:val="22044FAA"/>
    <w:lvl w:ilvl="0" w:tplc="3D94A5C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0B729A8"/>
    <w:multiLevelType w:val="hybridMultilevel"/>
    <w:tmpl w:val="4176D084"/>
    <w:lvl w:ilvl="0" w:tplc="F10E65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D3C48FC"/>
    <w:multiLevelType w:val="hybridMultilevel"/>
    <w:tmpl w:val="3F4CC07E"/>
    <w:lvl w:ilvl="0" w:tplc="CA56FA12">
      <w:start w:val="1"/>
      <w:numFmt w:val="decimal"/>
      <w:lvlText w:val="%1)"/>
      <w:lvlJc w:val="left"/>
      <w:pPr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5A1D4B44"/>
    <w:multiLevelType w:val="hybridMultilevel"/>
    <w:tmpl w:val="02E67E8E"/>
    <w:lvl w:ilvl="0" w:tplc="393293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9537BC"/>
    <w:multiLevelType w:val="hybridMultilevel"/>
    <w:tmpl w:val="428E92EC"/>
    <w:lvl w:ilvl="0" w:tplc="E47AC7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DF2"/>
    <w:rsid w:val="00001BA0"/>
    <w:rsid w:val="00012180"/>
    <w:rsid w:val="0001222F"/>
    <w:rsid w:val="00015185"/>
    <w:rsid w:val="00016A05"/>
    <w:rsid w:val="00016CAD"/>
    <w:rsid w:val="000205DB"/>
    <w:rsid w:val="00021769"/>
    <w:rsid w:val="00023312"/>
    <w:rsid w:val="00023675"/>
    <w:rsid w:val="00025147"/>
    <w:rsid w:val="000311F0"/>
    <w:rsid w:val="0003194C"/>
    <w:rsid w:val="00032516"/>
    <w:rsid w:val="000329C1"/>
    <w:rsid w:val="000356B8"/>
    <w:rsid w:val="00041BC3"/>
    <w:rsid w:val="000431E1"/>
    <w:rsid w:val="0004359F"/>
    <w:rsid w:val="00045546"/>
    <w:rsid w:val="00045CB4"/>
    <w:rsid w:val="00050805"/>
    <w:rsid w:val="000558F4"/>
    <w:rsid w:val="00057DA3"/>
    <w:rsid w:val="000610F5"/>
    <w:rsid w:val="00065FB7"/>
    <w:rsid w:val="000704E9"/>
    <w:rsid w:val="00071693"/>
    <w:rsid w:val="00072512"/>
    <w:rsid w:val="000725C0"/>
    <w:rsid w:val="0007624F"/>
    <w:rsid w:val="00076B25"/>
    <w:rsid w:val="00077361"/>
    <w:rsid w:val="000802DA"/>
    <w:rsid w:val="00082AF8"/>
    <w:rsid w:val="000835EB"/>
    <w:rsid w:val="00083DF6"/>
    <w:rsid w:val="00084CDD"/>
    <w:rsid w:val="00085766"/>
    <w:rsid w:val="0008697E"/>
    <w:rsid w:val="00087CE5"/>
    <w:rsid w:val="00090BE8"/>
    <w:rsid w:val="000A3BF3"/>
    <w:rsid w:val="000A73CD"/>
    <w:rsid w:val="000B5921"/>
    <w:rsid w:val="000B672C"/>
    <w:rsid w:val="000B793E"/>
    <w:rsid w:val="000C2932"/>
    <w:rsid w:val="000C4B68"/>
    <w:rsid w:val="000C66D5"/>
    <w:rsid w:val="000C7A8E"/>
    <w:rsid w:val="000D2800"/>
    <w:rsid w:val="000E0D6F"/>
    <w:rsid w:val="000E66D0"/>
    <w:rsid w:val="000E6E20"/>
    <w:rsid w:val="000E7AE6"/>
    <w:rsid w:val="000F0522"/>
    <w:rsid w:val="000F0920"/>
    <w:rsid w:val="000F3384"/>
    <w:rsid w:val="000F3D58"/>
    <w:rsid w:val="000F3D7E"/>
    <w:rsid w:val="000F4D8C"/>
    <w:rsid w:val="000F63BA"/>
    <w:rsid w:val="000F6EF6"/>
    <w:rsid w:val="00103C91"/>
    <w:rsid w:val="0010498F"/>
    <w:rsid w:val="0010522C"/>
    <w:rsid w:val="00106645"/>
    <w:rsid w:val="00107405"/>
    <w:rsid w:val="00107D9E"/>
    <w:rsid w:val="00111B83"/>
    <w:rsid w:val="001153A0"/>
    <w:rsid w:val="00116947"/>
    <w:rsid w:val="00120B8D"/>
    <w:rsid w:val="00120D70"/>
    <w:rsid w:val="0012111C"/>
    <w:rsid w:val="00125C89"/>
    <w:rsid w:val="00125F6C"/>
    <w:rsid w:val="0012622B"/>
    <w:rsid w:val="00133096"/>
    <w:rsid w:val="00134150"/>
    <w:rsid w:val="00136D2C"/>
    <w:rsid w:val="00137A12"/>
    <w:rsid w:val="00137B31"/>
    <w:rsid w:val="001404A0"/>
    <w:rsid w:val="00140698"/>
    <w:rsid w:val="00152D7B"/>
    <w:rsid w:val="001630AC"/>
    <w:rsid w:val="00163B67"/>
    <w:rsid w:val="00163DE5"/>
    <w:rsid w:val="0016622C"/>
    <w:rsid w:val="00166394"/>
    <w:rsid w:val="00170874"/>
    <w:rsid w:val="00171247"/>
    <w:rsid w:val="0017489C"/>
    <w:rsid w:val="0017526A"/>
    <w:rsid w:val="001876A5"/>
    <w:rsid w:val="00193799"/>
    <w:rsid w:val="00194DDE"/>
    <w:rsid w:val="0019687B"/>
    <w:rsid w:val="00197F82"/>
    <w:rsid w:val="001A07F7"/>
    <w:rsid w:val="001A2708"/>
    <w:rsid w:val="001A5263"/>
    <w:rsid w:val="001B07B8"/>
    <w:rsid w:val="001B379E"/>
    <w:rsid w:val="001B3D1E"/>
    <w:rsid w:val="001B453D"/>
    <w:rsid w:val="001B460F"/>
    <w:rsid w:val="001B5619"/>
    <w:rsid w:val="001B66E1"/>
    <w:rsid w:val="001B71A2"/>
    <w:rsid w:val="001C0B93"/>
    <w:rsid w:val="001C652D"/>
    <w:rsid w:val="001D02B4"/>
    <w:rsid w:val="001D0F0C"/>
    <w:rsid w:val="001D26BA"/>
    <w:rsid w:val="001D3970"/>
    <w:rsid w:val="001D5820"/>
    <w:rsid w:val="001D71C4"/>
    <w:rsid w:val="001D76C3"/>
    <w:rsid w:val="001D787F"/>
    <w:rsid w:val="001E0677"/>
    <w:rsid w:val="001E380F"/>
    <w:rsid w:val="001E55E9"/>
    <w:rsid w:val="001E5D69"/>
    <w:rsid w:val="001E7BE9"/>
    <w:rsid w:val="001F04E2"/>
    <w:rsid w:val="001F0752"/>
    <w:rsid w:val="001F1683"/>
    <w:rsid w:val="001F21AB"/>
    <w:rsid w:val="001F4824"/>
    <w:rsid w:val="0020301E"/>
    <w:rsid w:val="002042D1"/>
    <w:rsid w:val="00207DF2"/>
    <w:rsid w:val="00210864"/>
    <w:rsid w:val="00211B46"/>
    <w:rsid w:val="002140D5"/>
    <w:rsid w:val="00215B11"/>
    <w:rsid w:val="002163D2"/>
    <w:rsid w:val="00220306"/>
    <w:rsid w:val="002227F0"/>
    <w:rsid w:val="00227DD8"/>
    <w:rsid w:val="002308DA"/>
    <w:rsid w:val="002344E0"/>
    <w:rsid w:val="00241120"/>
    <w:rsid w:val="00241D03"/>
    <w:rsid w:val="0024420A"/>
    <w:rsid w:val="002443FC"/>
    <w:rsid w:val="0024698A"/>
    <w:rsid w:val="0024698D"/>
    <w:rsid w:val="002507C6"/>
    <w:rsid w:val="0025271D"/>
    <w:rsid w:val="0025365B"/>
    <w:rsid w:val="00260B3A"/>
    <w:rsid w:val="00261994"/>
    <w:rsid w:val="002639CF"/>
    <w:rsid w:val="0026528A"/>
    <w:rsid w:val="002658E3"/>
    <w:rsid w:val="002702EB"/>
    <w:rsid w:val="00271D67"/>
    <w:rsid w:val="00273533"/>
    <w:rsid w:val="002753DF"/>
    <w:rsid w:val="00282843"/>
    <w:rsid w:val="002840D3"/>
    <w:rsid w:val="00285381"/>
    <w:rsid w:val="00285420"/>
    <w:rsid w:val="00286DD3"/>
    <w:rsid w:val="00287219"/>
    <w:rsid w:val="00287571"/>
    <w:rsid w:val="002878B1"/>
    <w:rsid w:val="002920A6"/>
    <w:rsid w:val="0029375C"/>
    <w:rsid w:val="0029417E"/>
    <w:rsid w:val="00297EDC"/>
    <w:rsid w:val="00297F90"/>
    <w:rsid w:val="002A0E2C"/>
    <w:rsid w:val="002A103B"/>
    <w:rsid w:val="002A157E"/>
    <w:rsid w:val="002A56BD"/>
    <w:rsid w:val="002A5ADD"/>
    <w:rsid w:val="002C1254"/>
    <w:rsid w:val="002C1656"/>
    <w:rsid w:val="002C328C"/>
    <w:rsid w:val="002C3426"/>
    <w:rsid w:val="002C395C"/>
    <w:rsid w:val="002C3DEB"/>
    <w:rsid w:val="002C4DD7"/>
    <w:rsid w:val="002C5BD4"/>
    <w:rsid w:val="002C5C61"/>
    <w:rsid w:val="002C62B6"/>
    <w:rsid w:val="002C6DE6"/>
    <w:rsid w:val="002D3041"/>
    <w:rsid w:val="002D3078"/>
    <w:rsid w:val="002D382E"/>
    <w:rsid w:val="002D3BD7"/>
    <w:rsid w:val="002D426E"/>
    <w:rsid w:val="002D4904"/>
    <w:rsid w:val="002D70B8"/>
    <w:rsid w:val="002E0A57"/>
    <w:rsid w:val="002E26DF"/>
    <w:rsid w:val="002E330D"/>
    <w:rsid w:val="002E4558"/>
    <w:rsid w:val="002E4697"/>
    <w:rsid w:val="002E5A56"/>
    <w:rsid w:val="002E5D36"/>
    <w:rsid w:val="002E6C31"/>
    <w:rsid w:val="002E78E0"/>
    <w:rsid w:val="002F1935"/>
    <w:rsid w:val="002F44F8"/>
    <w:rsid w:val="002F507E"/>
    <w:rsid w:val="002F6D52"/>
    <w:rsid w:val="002F77FF"/>
    <w:rsid w:val="00301687"/>
    <w:rsid w:val="00302839"/>
    <w:rsid w:val="00303890"/>
    <w:rsid w:val="00304D73"/>
    <w:rsid w:val="0030517F"/>
    <w:rsid w:val="00306098"/>
    <w:rsid w:val="0030676C"/>
    <w:rsid w:val="00307F23"/>
    <w:rsid w:val="00310BF9"/>
    <w:rsid w:val="00311D06"/>
    <w:rsid w:val="00311D94"/>
    <w:rsid w:val="00316BE6"/>
    <w:rsid w:val="00316E16"/>
    <w:rsid w:val="00317A90"/>
    <w:rsid w:val="00321194"/>
    <w:rsid w:val="00322B27"/>
    <w:rsid w:val="00325300"/>
    <w:rsid w:val="0033481F"/>
    <w:rsid w:val="00334CA6"/>
    <w:rsid w:val="00335D19"/>
    <w:rsid w:val="00337258"/>
    <w:rsid w:val="003372E6"/>
    <w:rsid w:val="003425BF"/>
    <w:rsid w:val="0034430E"/>
    <w:rsid w:val="003448FE"/>
    <w:rsid w:val="003503E0"/>
    <w:rsid w:val="0035402F"/>
    <w:rsid w:val="00360BA9"/>
    <w:rsid w:val="003613F7"/>
    <w:rsid w:val="00361831"/>
    <w:rsid w:val="00364E48"/>
    <w:rsid w:val="00366887"/>
    <w:rsid w:val="00374177"/>
    <w:rsid w:val="003804EB"/>
    <w:rsid w:val="00380A09"/>
    <w:rsid w:val="0038615E"/>
    <w:rsid w:val="00393980"/>
    <w:rsid w:val="0039463F"/>
    <w:rsid w:val="0039528C"/>
    <w:rsid w:val="00395F1F"/>
    <w:rsid w:val="003A0069"/>
    <w:rsid w:val="003A1B4D"/>
    <w:rsid w:val="003A5752"/>
    <w:rsid w:val="003A75C5"/>
    <w:rsid w:val="003B11F0"/>
    <w:rsid w:val="003B12C2"/>
    <w:rsid w:val="003B1962"/>
    <w:rsid w:val="003B2639"/>
    <w:rsid w:val="003B6DCC"/>
    <w:rsid w:val="003C0BD6"/>
    <w:rsid w:val="003C4C89"/>
    <w:rsid w:val="003D175A"/>
    <w:rsid w:val="003D2B47"/>
    <w:rsid w:val="003D3709"/>
    <w:rsid w:val="003D53A6"/>
    <w:rsid w:val="003D73A1"/>
    <w:rsid w:val="003E0278"/>
    <w:rsid w:val="003E17D1"/>
    <w:rsid w:val="003E1971"/>
    <w:rsid w:val="003E32CB"/>
    <w:rsid w:val="003E482E"/>
    <w:rsid w:val="003E4B1F"/>
    <w:rsid w:val="003E6249"/>
    <w:rsid w:val="003F0AEC"/>
    <w:rsid w:val="003F1520"/>
    <w:rsid w:val="003F32E0"/>
    <w:rsid w:val="003F4D54"/>
    <w:rsid w:val="003F6337"/>
    <w:rsid w:val="003F6684"/>
    <w:rsid w:val="00400BF1"/>
    <w:rsid w:val="0040101B"/>
    <w:rsid w:val="004062E7"/>
    <w:rsid w:val="004135A0"/>
    <w:rsid w:val="0041557B"/>
    <w:rsid w:val="00415CA6"/>
    <w:rsid w:val="004162EE"/>
    <w:rsid w:val="00420DA9"/>
    <w:rsid w:val="00421B37"/>
    <w:rsid w:val="0042694B"/>
    <w:rsid w:val="0042701C"/>
    <w:rsid w:val="00430449"/>
    <w:rsid w:val="00430E6D"/>
    <w:rsid w:val="00431D40"/>
    <w:rsid w:val="004325D5"/>
    <w:rsid w:val="00433094"/>
    <w:rsid w:val="004439FC"/>
    <w:rsid w:val="00446065"/>
    <w:rsid w:val="004515DD"/>
    <w:rsid w:val="00452750"/>
    <w:rsid w:val="004547AE"/>
    <w:rsid w:val="004549F4"/>
    <w:rsid w:val="00460F60"/>
    <w:rsid w:val="00467773"/>
    <w:rsid w:val="0047296C"/>
    <w:rsid w:val="00477376"/>
    <w:rsid w:val="0048039D"/>
    <w:rsid w:val="00481F2D"/>
    <w:rsid w:val="00483550"/>
    <w:rsid w:val="00483FCC"/>
    <w:rsid w:val="00485544"/>
    <w:rsid w:val="0048750D"/>
    <w:rsid w:val="00491EC9"/>
    <w:rsid w:val="00491EE8"/>
    <w:rsid w:val="00493339"/>
    <w:rsid w:val="004959D2"/>
    <w:rsid w:val="0049634E"/>
    <w:rsid w:val="004A1E01"/>
    <w:rsid w:val="004A7929"/>
    <w:rsid w:val="004B22C3"/>
    <w:rsid w:val="004B4DCF"/>
    <w:rsid w:val="004B4ED4"/>
    <w:rsid w:val="004B533A"/>
    <w:rsid w:val="004B70C0"/>
    <w:rsid w:val="004C0611"/>
    <w:rsid w:val="004C0A65"/>
    <w:rsid w:val="004C1212"/>
    <w:rsid w:val="004C15D5"/>
    <w:rsid w:val="004C5B6E"/>
    <w:rsid w:val="004C62F7"/>
    <w:rsid w:val="004C6C7D"/>
    <w:rsid w:val="004D1AA2"/>
    <w:rsid w:val="004D1D42"/>
    <w:rsid w:val="004D6853"/>
    <w:rsid w:val="004D79B9"/>
    <w:rsid w:val="004E184D"/>
    <w:rsid w:val="004F2DE4"/>
    <w:rsid w:val="004F3449"/>
    <w:rsid w:val="00502A81"/>
    <w:rsid w:val="005036EF"/>
    <w:rsid w:val="00504D04"/>
    <w:rsid w:val="00510451"/>
    <w:rsid w:val="00514C82"/>
    <w:rsid w:val="0051553C"/>
    <w:rsid w:val="00517CF9"/>
    <w:rsid w:val="00520401"/>
    <w:rsid w:val="00522374"/>
    <w:rsid w:val="005236C3"/>
    <w:rsid w:val="005256EE"/>
    <w:rsid w:val="00526FD4"/>
    <w:rsid w:val="00530934"/>
    <w:rsid w:val="005310E6"/>
    <w:rsid w:val="00531EF2"/>
    <w:rsid w:val="005344B5"/>
    <w:rsid w:val="00534822"/>
    <w:rsid w:val="005361B0"/>
    <w:rsid w:val="0053653B"/>
    <w:rsid w:val="0053674E"/>
    <w:rsid w:val="00540268"/>
    <w:rsid w:val="00541BAC"/>
    <w:rsid w:val="00542330"/>
    <w:rsid w:val="00542551"/>
    <w:rsid w:val="005436A4"/>
    <w:rsid w:val="0054394C"/>
    <w:rsid w:val="0054586F"/>
    <w:rsid w:val="005539C9"/>
    <w:rsid w:val="00553A38"/>
    <w:rsid w:val="00557B4D"/>
    <w:rsid w:val="005600F2"/>
    <w:rsid w:val="00564DAF"/>
    <w:rsid w:val="005664CA"/>
    <w:rsid w:val="00567082"/>
    <w:rsid w:val="00567DE5"/>
    <w:rsid w:val="00571776"/>
    <w:rsid w:val="00575949"/>
    <w:rsid w:val="00575E9C"/>
    <w:rsid w:val="00576079"/>
    <w:rsid w:val="005764BA"/>
    <w:rsid w:val="0058125F"/>
    <w:rsid w:val="005817DE"/>
    <w:rsid w:val="00581D6B"/>
    <w:rsid w:val="00582A4F"/>
    <w:rsid w:val="005834EB"/>
    <w:rsid w:val="00585840"/>
    <w:rsid w:val="00586879"/>
    <w:rsid w:val="0059152B"/>
    <w:rsid w:val="00593D21"/>
    <w:rsid w:val="0059481A"/>
    <w:rsid w:val="005B057A"/>
    <w:rsid w:val="005B3AEC"/>
    <w:rsid w:val="005B5264"/>
    <w:rsid w:val="005B584C"/>
    <w:rsid w:val="005B6DD2"/>
    <w:rsid w:val="005B7C52"/>
    <w:rsid w:val="005C1524"/>
    <w:rsid w:val="005C21B8"/>
    <w:rsid w:val="005C276A"/>
    <w:rsid w:val="005C794E"/>
    <w:rsid w:val="005C7DA4"/>
    <w:rsid w:val="005D31DE"/>
    <w:rsid w:val="005D390A"/>
    <w:rsid w:val="005D3C78"/>
    <w:rsid w:val="005D4151"/>
    <w:rsid w:val="005D5AF2"/>
    <w:rsid w:val="005D7687"/>
    <w:rsid w:val="005E4818"/>
    <w:rsid w:val="005E49E5"/>
    <w:rsid w:val="005E599C"/>
    <w:rsid w:val="005E66EF"/>
    <w:rsid w:val="005E7623"/>
    <w:rsid w:val="005E792D"/>
    <w:rsid w:val="005F3C99"/>
    <w:rsid w:val="005F4554"/>
    <w:rsid w:val="005F56E5"/>
    <w:rsid w:val="005F5CCA"/>
    <w:rsid w:val="006017D0"/>
    <w:rsid w:val="00601CD8"/>
    <w:rsid w:val="00601F54"/>
    <w:rsid w:val="006065DE"/>
    <w:rsid w:val="00606A4F"/>
    <w:rsid w:val="00606EC9"/>
    <w:rsid w:val="00613126"/>
    <w:rsid w:val="00620162"/>
    <w:rsid w:val="00621A3A"/>
    <w:rsid w:val="00621FE6"/>
    <w:rsid w:val="006231BF"/>
    <w:rsid w:val="006238AA"/>
    <w:rsid w:val="00623D01"/>
    <w:rsid w:val="006317D0"/>
    <w:rsid w:val="00631868"/>
    <w:rsid w:val="00632610"/>
    <w:rsid w:val="006328F3"/>
    <w:rsid w:val="006353B9"/>
    <w:rsid w:val="006355CE"/>
    <w:rsid w:val="00635F14"/>
    <w:rsid w:val="00643FB3"/>
    <w:rsid w:val="00645E8F"/>
    <w:rsid w:val="00646AB6"/>
    <w:rsid w:val="00651AFB"/>
    <w:rsid w:val="00654149"/>
    <w:rsid w:val="00661BA6"/>
    <w:rsid w:val="006654BB"/>
    <w:rsid w:val="00670D0E"/>
    <w:rsid w:val="00674B0F"/>
    <w:rsid w:val="00675C25"/>
    <w:rsid w:val="00680583"/>
    <w:rsid w:val="00680BE2"/>
    <w:rsid w:val="00680FA2"/>
    <w:rsid w:val="00681C53"/>
    <w:rsid w:val="00682463"/>
    <w:rsid w:val="0068285F"/>
    <w:rsid w:val="00682F42"/>
    <w:rsid w:val="0068432C"/>
    <w:rsid w:val="0068461E"/>
    <w:rsid w:val="00693DBD"/>
    <w:rsid w:val="006943A8"/>
    <w:rsid w:val="00695B49"/>
    <w:rsid w:val="00696C40"/>
    <w:rsid w:val="006A2E68"/>
    <w:rsid w:val="006A343F"/>
    <w:rsid w:val="006A3B75"/>
    <w:rsid w:val="006A5AEA"/>
    <w:rsid w:val="006A6024"/>
    <w:rsid w:val="006B499F"/>
    <w:rsid w:val="006B4AE4"/>
    <w:rsid w:val="006B7189"/>
    <w:rsid w:val="006C1242"/>
    <w:rsid w:val="006C14FB"/>
    <w:rsid w:val="006C2940"/>
    <w:rsid w:val="006C3B2C"/>
    <w:rsid w:val="006C4B15"/>
    <w:rsid w:val="006C4D0E"/>
    <w:rsid w:val="006C519B"/>
    <w:rsid w:val="006C56E3"/>
    <w:rsid w:val="006C75FC"/>
    <w:rsid w:val="006D16D5"/>
    <w:rsid w:val="006D2907"/>
    <w:rsid w:val="006D31F3"/>
    <w:rsid w:val="006D669E"/>
    <w:rsid w:val="006E1500"/>
    <w:rsid w:val="006E1EDA"/>
    <w:rsid w:val="006E2387"/>
    <w:rsid w:val="006E283E"/>
    <w:rsid w:val="006E2D31"/>
    <w:rsid w:val="006E49D9"/>
    <w:rsid w:val="006E734A"/>
    <w:rsid w:val="006F0064"/>
    <w:rsid w:val="006F3471"/>
    <w:rsid w:val="00701048"/>
    <w:rsid w:val="00703BF1"/>
    <w:rsid w:val="00705448"/>
    <w:rsid w:val="00705BF0"/>
    <w:rsid w:val="00707120"/>
    <w:rsid w:val="00707400"/>
    <w:rsid w:val="00716A0B"/>
    <w:rsid w:val="00716E8D"/>
    <w:rsid w:val="00720E21"/>
    <w:rsid w:val="00721D3A"/>
    <w:rsid w:val="00724918"/>
    <w:rsid w:val="00726EAD"/>
    <w:rsid w:val="007348D6"/>
    <w:rsid w:val="0074165F"/>
    <w:rsid w:val="007429D1"/>
    <w:rsid w:val="0074502A"/>
    <w:rsid w:val="0074574A"/>
    <w:rsid w:val="007457A8"/>
    <w:rsid w:val="0074592C"/>
    <w:rsid w:val="00750108"/>
    <w:rsid w:val="00751A13"/>
    <w:rsid w:val="0075326D"/>
    <w:rsid w:val="00753372"/>
    <w:rsid w:val="007565D0"/>
    <w:rsid w:val="00757CF6"/>
    <w:rsid w:val="00762243"/>
    <w:rsid w:val="007631DD"/>
    <w:rsid w:val="00763C1F"/>
    <w:rsid w:val="00765D24"/>
    <w:rsid w:val="0076611D"/>
    <w:rsid w:val="00776A45"/>
    <w:rsid w:val="00777296"/>
    <w:rsid w:val="00780B91"/>
    <w:rsid w:val="00780E86"/>
    <w:rsid w:val="00781CB7"/>
    <w:rsid w:val="00782248"/>
    <w:rsid w:val="00783BB4"/>
    <w:rsid w:val="00792F76"/>
    <w:rsid w:val="00795769"/>
    <w:rsid w:val="007A34F9"/>
    <w:rsid w:val="007A35F0"/>
    <w:rsid w:val="007A393C"/>
    <w:rsid w:val="007A4C08"/>
    <w:rsid w:val="007A6E06"/>
    <w:rsid w:val="007A7C3A"/>
    <w:rsid w:val="007B5A4C"/>
    <w:rsid w:val="007B74F7"/>
    <w:rsid w:val="007C3052"/>
    <w:rsid w:val="007C4945"/>
    <w:rsid w:val="007C6182"/>
    <w:rsid w:val="007C720D"/>
    <w:rsid w:val="007C74BF"/>
    <w:rsid w:val="007C775F"/>
    <w:rsid w:val="007D0689"/>
    <w:rsid w:val="007D0D92"/>
    <w:rsid w:val="007D168E"/>
    <w:rsid w:val="007D3339"/>
    <w:rsid w:val="007D7536"/>
    <w:rsid w:val="007E2367"/>
    <w:rsid w:val="007E555B"/>
    <w:rsid w:val="007E5F38"/>
    <w:rsid w:val="007E6AE0"/>
    <w:rsid w:val="007F09D3"/>
    <w:rsid w:val="007F1157"/>
    <w:rsid w:val="007F2B2A"/>
    <w:rsid w:val="007F7540"/>
    <w:rsid w:val="00802FFF"/>
    <w:rsid w:val="008032F2"/>
    <w:rsid w:val="00804465"/>
    <w:rsid w:val="008176E3"/>
    <w:rsid w:val="0082151A"/>
    <w:rsid w:val="00821D1D"/>
    <w:rsid w:val="00822D72"/>
    <w:rsid w:val="00822DF2"/>
    <w:rsid w:val="008323B6"/>
    <w:rsid w:val="00833DFA"/>
    <w:rsid w:val="00834CA0"/>
    <w:rsid w:val="0083557F"/>
    <w:rsid w:val="00837ABB"/>
    <w:rsid w:val="00843DBB"/>
    <w:rsid w:val="00846A8A"/>
    <w:rsid w:val="008519E1"/>
    <w:rsid w:val="00856240"/>
    <w:rsid w:val="0086088B"/>
    <w:rsid w:val="00860E88"/>
    <w:rsid w:val="008633D7"/>
    <w:rsid w:val="008668ED"/>
    <w:rsid w:val="00867B96"/>
    <w:rsid w:val="00870A90"/>
    <w:rsid w:val="00871BBF"/>
    <w:rsid w:val="0087288A"/>
    <w:rsid w:val="008730F3"/>
    <w:rsid w:val="00873FFA"/>
    <w:rsid w:val="00877507"/>
    <w:rsid w:val="00880E29"/>
    <w:rsid w:val="00884317"/>
    <w:rsid w:val="00885A2A"/>
    <w:rsid w:val="00896FBD"/>
    <w:rsid w:val="008A069B"/>
    <w:rsid w:val="008A225A"/>
    <w:rsid w:val="008A7A4C"/>
    <w:rsid w:val="008A7F2B"/>
    <w:rsid w:val="008B0F3D"/>
    <w:rsid w:val="008B10B8"/>
    <w:rsid w:val="008B1450"/>
    <w:rsid w:val="008B347B"/>
    <w:rsid w:val="008B3F7C"/>
    <w:rsid w:val="008B4949"/>
    <w:rsid w:val="008B53B2"/>
    <w:rsid w:val="008C2EA4"/>
    <w:rsid w:val="008C6E8C"/>
    <w:rsid w:val="008D4CC9"/>
    <w:rsid w:val="008E05DC"/>
    <w:rsid w:val="008E3E19"/>
    <w:rsid w:val="008E3FA3"/>
    <w:rsid w:val="008E52A5"/>
    <w:rsid w:val="008E5C51"/>
    <w:rsid w:val="008F1E2F"/>
    <w:rsid w:val="008F53E7"/>
    <w:rsid w:val="008F6641"/>
    <w:rsid w:val="008F7E2B"/>
    <w:rsid w:val="009039EB"/>
    <w:rsid w:val="009115BD"/>
    <w:rsid w:val="0091500C"/>
    <w:rsid w:val="00921ECB"/>
    <w:rsid w:val="0092306D"/>
    <w:rsid w:val="00924EA4"/>
    <w:rsid w:val="00926549"/>
    <w:rsid w:val="00926FD0"/>
    <w:rsid w:val="009273DB"/>
    <w:rsid w:val="00931FD4"/>
    <w:rsid w:val="00932FC8"/>
    <w:rsid w:val="00933A75"/>
    <w:rsid w:val="00933EB7"/>
    <w:rsid w:val="00934DAB"/>
    <w:rsid w:val="00935575"/>
    <w:rsid w:val="00936D7B"/>
    <w:rsid w:val="009414A4"/>
    <w:rsid w:val="009438B4"/>
    <w:rsid w:val="0094423F"/>
    <w:rsid w:val="0094592F"/>
    <w:rsid w:val="009504C1"/>
    <w:rsid w:val="00950955"/>
    <w:rsid w:val="00951D96"/>
    <w:rsid w:val="009528ED"/>
    <w:rsid w:val="00953E4A"/>
    <w:rsid w:val="00954FC9"/>
    <w:rsid w:val="00955EE9"/>
    <w:rsid w:val="00956187"/>
    <w:rsid w:val="00957705"/>
    <w:rsid w:val="00960679"/>
    <w:rsid w:val="009606E6"/>
    <w:rsid w:val="00963831"/>
    <w:rsid w:val="00971CE0"/>
    <w:rsid w:val="009720A3"/>
    <w:rsid w:val="009744B3"/>
    <w:rsid w:val="009766D2"/>
    <w:rsid w:val="0097787C"/>
    <w:rsid w:val="00980521"/>
    <w:rsid w:val="00980ABD"/>
    <w:rsid w:val="00984B2D"/>
    <w:rsid w:val="00985987"/>
    <w:rsid w:val="0099407E"/>
    <w:rsid w:val="00996D70"/>
    <w:rsid w:val="009A085C"/>
    <w:rsid w:val="009A1F76"/>
    <w:rsid w:val="009A2529"/>
    <w:rsid w:val="009A3429"/>
    <w:rsid w:val="009A43BE"/>
    <w:rsid w:val="009A553C"/>
    <w:rsid w:val="009B453C"/>
    <w:rsid w:val="009B5D57"/>
    <w:rsid w:val="009C5939"/>
    <w:rsid w:val="009C5A7F"/>
    <w:rsid w:val="009C63E0"/>
    <w:rsid w:val="009D1F2F"/>
    <w:rsid w:val="009D4F04"/>
    <w:rsid w:val="009D672E"/>
    <w:rsid w:val="009D6ECE"/>
    <w:rsid w:val="009E0486"/>
    <w:rsid w:val="009E25ED"/>
    <w:rsid w:val="009E45E3"/>
    <w:rsid w:val="009E5BD0"/>
    <w:rsid w:val="009F1679"/>
    <w:rsid w:val="009F36A8"/>
    <w:rsid w:val="00A00237"/>
    <w:rsid w:val="00A01086"/>
    <w:rsid w:val="00A035E7"/>
    <w:rsid w:val="00A03A67"/>
    <w:rsid w:val="00A04E96"/>
    <w:rsid w:val="00A06825"/>
    <w:rsid w:val="00A12CE1"/>
    <w:rsid w:val="00A1571B"/>
    <w:rsid w:val="00A15DBF"/>
    <w:rsid w:val="00A21228"/>
    <w:rsid w:val="00A2132D"/>
    <w:rsid w:val="00A219D5"/>
    <w:rsid w:val="00A22B0F"/>
    <w:rsid w:val="00A247C9"/>
    <w:rsid w:val="00A258D1"/>
    <w:rsid w:val="00A26E78"/>
    <w:rsid w:val="00A27C33"/>
    <w:rsid w:val="00A303B8"/>
    <w:rsid w:val="00A32A65"/>
    <w:rsid w:val="00A32AEB"/>
    <w:rsid w:val="00A32E7F"/>
    <w:rsid w:val="00A337BE"/>
    <w:rsid w:val="00A342EC"/>
    <w:rsid w:val="00A3488D"/>
    <w:rsid w:val="00A36071"/>
    <w:rsid w:val="00A3664F"/>
    <w:rsid w:val="00A368A8"/>
    <w:rsid w:val="00A36D4F"/>
    <w:rsid w:val="00A41E5C"/>
    <w:rsid w:val="00A41FBF"/>
    <w:rsid w:val="00A447F3"/>
    <w:rsid w:val="00A47711"/>
    <w:rsid w:val="00A47D90"/>
    <w:rsid w:val="00A50F5B"/>
    <w:rsid w:val="00A512B6"/>
    <w:rsid w:val="00A512D2"/>
    <w:rsid w:val="00A53FE5"/>
    <w:rsid w:val="00A55326"/>
    <w:rsid w:val="00A55363"/>
    <w:rsid w:val="00A63236"/>
    <w:rsid w:val="00A639C2"/>
    <w:rsid w:val="00A63DBC"/>
    <w:rsid w:val="00A641DC"/>
    <w:rsid w:val="00A6423F"/>
    <w:rsid w:val="00A64297"/>
    <w:rsid w:val="00A6719A"/>
    <w:rsid w:val="00A67D76"/>
    <w:rsid w:val="00A708AC"/>
    <w:rsid w:val="00A713B5"/>
    <w:rsid w:val="00A71C9C"/>
    <w:rsid w:val="00A726C1"/>
    <w:rsid w:val="00A73333"/>
    <w:rsid w:val="00A773B8"/>
    <w:rsid w:val="00A77FF0"/>
    <w:rsid w:val="00A814AB"/>
    <w:rsid w:val="00A81A36"/>
    <w:rsid w:val="00A90F3C"/>
    <w:rsid w:val="00A92021"/>
    <w:rsid w:val="00A965BD"/>
    <w:rsid w:val="00A97B88"/>
    <w:rsid w:val="00AA1118"/>
    <w:rsid w:val="00AA2335"/>
    <w:rsid w:val="00AA3A94"/>
    <w:rsid w:val="00AA5CB1"/>
    <w:rsid w:val="00AB4EE6"/>
    <w:rsid w:val="00AB5FCD"/>
    <w:rsid w:val="00AC17C4"/>
    <w:rsid w:val="00AC1CDF"/>
    <w:rsid w:val="00AC4A07"/>
    <w:rsid w:val="00AC79AC"/>
    <w:rsid w:val="00AD06FB"/>
    <w:rsid w:val="00AD0ED5"/>
    <w:rsid w:val="00AD2EEE"/>
    <w:rsid w:val="00AD69E9"/>
    <w:rsid w:val="00AE0D6A"/>
    <w:rsid w:val="00AE4BC0"/>
    <w:rsid w:val="00AE5B98"/>
    <w:rsid w:val="00AF062E"/>
    <w:rsid w:val="00AF1E1E"/>
    <w:rsid w:val="00AF3DC6"/>
    <w:rsid w:val="00B003DD"/>
    <w:rsid w:val="00B01604"/>
    <w:rsid w:val="00B01D6D"/>
    <w:rsid w:val="00B02B73"/>
    <w:rsid w:val="00B0513B"/>
    <w:rsid w:val="00B067D6"/>
    <w:rsid w:val="00B06FE7"/>
    <w:rsid w:val="00B13113"/>
    <w:rsid w:val="00B15C83"/>
    <w:rsid w:val="00B16E27"/>
    <w:rsid w:val="00B20E1A"/>
    <w:rsid w:val="00B20E77"/>
    <w:rsid w:val="00B22C79"/>
    <w:rsid w:val="00B25009"/>
    <w:rsid w:val="00B32B50"/>
    <w:rsid w:val="00B42661"/>
    <w:rsid w:val="00B437AD"/>
    <w:rsid w:val="00B47CB6"/>
    <w:rsid w:val="00B51713"/>
    <w:rsid w:val="00B51762"/>
    <w:rsid w:val="00B51EFD"/>
    <w:rsid w:val="00B521C4"/>
    <w:rsid w:val="00B55066"/>
    <w:rsid w:val="00B559A8"/>
    <w:rsid w:val="00B65D78"/>
    <w:rsid w:val="00B66469"/>
    <w:rsid w:val="00B67457"/>
    <w:rsid w:val="00B718A1"/>
    <w:rsid w:val="00B72F9C"/>
    <w:rsid w:val="00B72F9D"/>
    <w:rsid w:val="00B749A8"/>
    <w:rsid w:val="00B76D37"/>
    <w:rsid w:val="00B77FF0"/>
    <w:rsid w:val="00B80B0A"/>
    <w:rsid w:val="00B80DA8"/>
    <w:rsid w:val="00B82030"/>
    <w:rsid w:val="00B82452"/>
    <w:rsid w:val="00B839CD"/>
    <w:rsid w:val="00B83CF7"/>
    <w:rsid w:val="00B86D7D"/>
    <w:rsid w:val="00B87158"/>
    <w:rsid w:val="00B93B33"/>
    <w:rsid w:val="00B95D97"/>
    <w:rsid w:val="00B96DDA"/>
    <w:rsid w:val="00BA30FF"/>
    <w:rsid w:val="00BA3C23"/>
    <w:rsid w:val="00BA68BC"/>
    <w:rsid w:val="00BB0B19"/>
    <w:rsid w:val="00BB11A7"/>
    <w:rsid w:val="00BB13A0"/>
    <w:rsid w:val="00BB3339"/>
    <w:rsid w:val="00BB5219"/>
    <w:rsid w:val="00BB62C7"/>
    <w:rsid w:val="00BC0B37"/>
    <w:rsid w:val="00BC631D"/>
    <w:rsid w:val="00BC66DD"/>
    <w:rsid w:val="00BC79A6"/>
    <w:rsid w:val="00BC7D12"/>
    <w:rsid w:val="00BD0892"/>
    <w:rsid w:val="00BD0DD0"/>
    <w:rsid w:val="00BD2878"/>
    <w:rsid w:val="00BD38B2"/>
    <w:rsid w:val="00BD5732"/>
    <w:rsid w:val="00BD5DEB"/>
    <w:rsid w:val="00BE3204"/>
    <w:rsid w:val="00BF2259"/>
    <w:rsid w:val="00C02553"/>
    <w:rsid w:val="00C02D9A"/>
    <w:rsid w:val="00C07DA6"/>
    <w:rsid w:val="00C108EC"/>
    <w:rsid w:val="00C11C88"/>
    <w:rsid w:val="00C121CE"/>
    <w:rsid w:val="00C1416A"/>
    <w:rsid w:val="00C15B46"/>
    <w:rsid w:val="00C17665"/>
    <w:rsid w:val="00C201D4"/>
    <w:rsid w:val="00C22FBA"/>
    <w:rsid w:val="00C241D8"/>
    <w:rsid w:val="00C31457"/>
    <w:rsid w:val="00C31FA5"/>
    <w:rsid w:val="00C3510E"/>
    <w:rsid w:val="00C36216"/>
    <w:rsid w:val="00C40AC6"/>
    <w:rsid w:val="00C40DDD"/>
    <w:rsid w:val="00C42430"/>
    <w:rsid w:val="00C42E4E"/>
    <w:rsid w:val="00C43366"/>
    <w:rsid w:val="00C44E11"/>
    <w:rsid w:val="00C460C2"/>
    <w:rsid w:val="00C517CC"/>
    <w:rsid w:val="00C51D6D"/>
    <w:rsid w:val="00C53B87"/>
    <w:rsid w:val="00C53D8D"/>
    <w:rsid w:val="00C622F8"/>
    <w:rsid w:val="00C629D6"/>
    <w:rsid w:val="00C62D61"/>
    <w:rsid w:val="00C705D2"/>
    <w:rsid w:val="00C724CB"/>
    <w:rsid w:val="00C733AB"/>
    <w:rsid w:val="00C74310"/>
    <w:rsid w:val="00C761DC"/>
    <w:rsid w:val="00C76B5F"/>
    <w:rsid w:val="00C80B65"/>
    <w:rsid w:val="00C80EED"/>
    <w:rsid w:val="00C82E03"/>
    <w:rsid w:val="00C8395F"/>
    <w:rsid w:val="00C848A8"/>
    <w:rsid w:val="00C86693"/>
    <w:rsid w:val="00C879D9"/>
    <w:rsid w:val="00C91388"/>
    <w:rsid w:val="00C93446"/>
    <w:rsid w:val="00C955C9"/>
    <w:rsid w:val="00C97EBB"/>
    <w:rsid w:val="00CA135A"/>
    <w:rsid w:val="00CA1D6F"/>
    <w:rsid w:val="00CA238A"/>
    <w:rsid w:val="00CA50B4"/>
    <w:rsid w:val="00CB18D1"/>
    <w:rsid w:val="00CB2C69"/>
    <w:rsid w:val="00CB4027"/>
    <w:rsid w:val="00CB71AF"/>
    <w:rsid w:val="00CC10C1"/>
    <w:rsid w:val="00CC13A3"/>
    <w:rsid w:val="00CC2BCB"/>
    <w:rsid w:val="00CC339F"/>
    <w:rsid w:val="00CC373F"/>
    <w:rsid w:val="00CC5462"/>
    <w:rsid w:val="00CC601C"/>
    <w:rsid w:val="00CC7996"/>
    <w:rsid w:val="00CD144F"/>
    <w:rsid w:val="00CD240F"/>
    <w:rsid w:val="00CD29AF"/>
    <w:rsid w:val="00CD2D07"/>
    <w:rsid w:val="00CD46F5"/>
    <w:rsid w:val="00CD66A4"/>
    <w:rsid w:val="00CD6E77"/>
    <w:rsid w:val="00CD764C"/>
    <w:rsid w:val="00CD79F6"/>
    <w:rsid w:val="00CD7D1A"/>
    <w:rsid w:val="00CE0997"/>
    <w:rsid w:val="00CE2279"/>
    <w:rsid w:val="00CE35C9"/>
    <w:rsid w:val="00CE510A"/>
    <w:rsid w:val="00CE61AA"/>
    <w:rsid w:val="00CF0330"/>
    <w:rsid w:val="00CF09A3"/>
    <w:rsid w:val="00CF0B19"/>
    <w:rsid w:val="00CF3EF5"/>
    <w:rsid w:val="00D013F5"/>
    <w:rsid w:val="00D13B03"/>
    <w:rsid w:val="00D13F47"/>
    <w:rsid w:val="00D141BC"/>
    <w:rsid w:val="00D142EA"/>
    <w:rsid w:val="00D15A12"/>
    <w:rsid w:val="00D209B4"/>
    <w:rsid w:val="00D20B5B"/>
    <w:rsid w:val="00D223B0"/>
    <w:rsid w:val="00D23F89"/>
    <w:rsid w:val="00D24835"/>
    <w:rsid w:val="00D25794"/>
    <w:rsid w:val="00D25B75"/>
    <w:rsid w:val="00D2644D"/>
    <w:rsid w:val="00D27CA5"/>
    <w:rsid w:val="00D3060F"/>
    <w:rsid w:val="00D30DD3"/>
    <w:rsid w:val="00D33ACD"/>
    <w:rsid w:val="00D35A74"/>
    <w:rsid w:val="00D37A6A"/>
    <w:rsid w:val="00D43954"/>
    <w:rsid w:val="00D4422D"/>
    <w:rsid w:val="00D45BB9"/>
    <w:rsid w:val="00D5341A"/>
    <w:rsid w:val="00D57EBC"/>
    <w:rsid w:val="00D618BE"/>
    <w:rsid w:val="00D6408C"/>
    <w:rsid w:val="00D64CC1"/>
    <w:rsid w:val="00D64DAC"/>
    <w:rsid w:val="00D64F85"/>
    <w:rsid w:val="00D67001"/>
    <w:rsid w:val="00D710E8"/>
    <w:rsid w:val="00D730AB"/>
    <w:rsid w:val="00D7318D"/>
    <w:rsid w:val="00D73579"/>
    <w:rsid w:val="00D7410A"/>
    <w:rsid w:val="00D7461E"/>
    <w:rsid w:val="00D767F0"/>
    <w:rsid w:val="00D768A7"/>
    <w:rsid w:val="00D85876"/>
    <w:rsid w:val="00D85C54"/>
    <w:rsid w:val="00D87FA0"/>
    <w:rsid w:val="00D93BFC"/>
    <w:rsid w:val="00D979BE"/>
    <w:rsid w:val="00DA055F"/>
    <w:rsid w:val="00DA3625"/>
    <w:rsid w:val="00DA3648"/>
    <w:rsid w:val="00DA4487"/>
    <w:rsid w:val="00DA6DB1"/>
    <w:rsid w:val="00DA7F98"/>
    <w:rsid w:val="00DB30E5"/>
    <w:rsid w:val="00DB328C"/>
    <w:rsid w:val="00DB39B1"/>
    <w:rsid w:val="00DB4A80"/>
    <w:rsid w:val="00DB4CC2"/>
    <w:rsid w:val="00DB6EAE"/>
    <w:rsid w:val="00DC2460"/>
    <w:rsid w:val="00DC3467"/>
    <w:rsid w:val="00DC3EE9"/>
    <w:rsid w:val="00DC66B0"/>
    <w:rsid w:val="00DC729B"/>
    <w:rsid w:val="00DD0D3D"/>
    <w:rsid w:val="00DD2A77"/>
    <w:rsid w:val="00DD573F"/>
    <w:rsid w:val="00DF06D2"/>
    <w:rsid w:val="00DF0B4B"/>
    <w:rsid w:val="00DF13C9"/>
    <w:rsid w:val="00DF1A00"/>
    <w:rsid w:val="00DF3582"/>
    <w:rsid w:val="00E04019"/>
    <w:rsid w:val="00E04468"/>
    <w:rsid w:val="00E0483F"/>
    <w:rsid w:val="00E10945"/>
    <w:rsid w:val="00E1189B"/>
    <w:rsid w:val="00E13753"/>
    <w:rsid w:val="00E13962"/>
    <w:rsid w:val="00E1506A"/>
    <w:rsid w:val="00E179B7"/>
    <w:rsid w:val="00E208DA"/>
    <w:rsid w:val="00E20C05"/>
    <w:rsid w:val="00E26CB3"/>
    <w:rsid w:val="00E27657"/>
    <w:rsid w:val="00E27B66"/>
    <w:rsid w:val="00E325D7"/>
    <w:rsid w:val="00E32920"/>
    <w:rsid w:val="00E413BA"/>
    <w:rsid w:val="00E43BD7"/>
    <w:rsid w:val="00E51328"/>
    <w:rsid w:val="00E52E7B"/>
    <w:rsid w:val="00E537F6"/>
    <w:rsid w:val="00E564D1"/>
    <w:rsid w:val="00E64812"/>
    <w:rsid w:val="00E66BE6"/>
    <w:rsid w:val="00E6717A"/>
    <w:rsid w:val="00E71466"/>
    <w:rsid w:val="00E748BB"/>
    <w:rsid w:val="00E81638"/>
    <w:rsid w:val="00E81D91"/>
    <w:rsid w:val="00E8272F"/>
    <w:rsid w:val="00E83B24"/>
    <w:rsid w:val="00E85721"/>
    <w:rsid w:val="00E9013A"/>
    <w:rsid w:val="00E93452"/>
    <w:rsid w:val="00E93D5E"/>
    <w:rsid w:val="00E94FCC"/>
    <w:rsid w:val="00E952FE"/>
    <w:rsid w:val="00E970AE"/>
    <w:rsid w:val="00EB3D6A"/>
    <w:rsid w:val="00EB7931"/>
    <w:rsid w:val="00EC6357"/>
    <w:rsid w:val="00EC6A96"/>
    <w:rsid w:val="00EC6ED6"/>
    <w:rsid w:val="00ED49A5"/>
    <w:rsid w:val="00ED66F1"/>
    <w:rsid w:val="00EE4BE5"/>
    <w:rsid w:val="00EE555F"/>
    <w:rsid w:val="00EE6BD0"/>
    <w:rsid w:val="00EF3391"/>
    <w:rsid w:val="00EF4703"/>
    <w:rsid w:val="00F02F5C"/>
    <w:rsid w:val="00F0387B"/>
    <w:rsid w:val="00F06489"/>
    <w:rsid w:val="00F07D77"/>
    <w:rsid w:val="00F1067A"/>
    <w:rsid w:val="00F1078D"/>
    <w:rsid w:val="00F135C7"/>
    <w:rsid w:val="00F178DA"/>
    <w:rsid w:val="00F217C4"/>
    <w:rsid w:val="00F25199"/>
    <w:rsid w:val="00F3189E"/>
    <w:rsid w:val="00F31A45"/>
    <w:rsid w:val="00F362D5"/>
    <w:rsid w:val="00F41F5B"/>
    <w:rsid w:val="00F42B25"/>
    <w:rsid w:val="00F526BF"/>
    <w:rsid w:val="00F540AF"/>
    <w:rsid w:val="00F54140"/>
    <w:rsid w:val="00F62A75"/>
    <w:rsid w:val="00F63EA3"/>
    <w:rsid w:val="00F65009"/>
    <w:rsid w:val="00F65583"/>
    <w:rsid w:val="00F6589F"/>
    <w:rsid w:val="00F661BC"/>
    <w:rsid w:val="00F70A6C"/>
    <w:rsid w:val="00F718D9"/>
    <w:rsid w:val="00F74FC9"/>
    <w:rsid w:val="00F759EC"/>
    <w:rsid w:val="00F773A3"/>
    <w:rsid w:val="00F8366D"/>
    <w:rsid w:val="00F861E2"/>
    <w:rsid w:val="00F863AD"/>
    <w:rsid w:val="00F86DFD"/>
    <w:rsid w:val="00F908DA"/>
    <w:rsid w:val="00F90F94"/>
    <w:rsid w:val="00F940A6"/>
    <w:rsid w:val="00F95FF9"/>
    <w:rsid w:val="00F975ED"/>
    <w:rsid w:val="00F978DD"/>
    <w:rsid w:val="00FA1BEC"/>
    <w:rsid w:val="00FA6B0F"/>
    <w:rsid w:val="00FB14FD"/>
    <w:rsid w:val="00FB2A27"/>
    <w:rsid w:val="00FB71E8"/>
    <w:rsid w:val="00FC315F"/>
    <w:rsid w:val="00FC3A3F"/>
    <w:rsid w:val="00FC3E5B"/>
    <w:rsid w:val="00FD2D71"/>
    <w:rsid w:val="00FD6BB9"/>
    <w:rsid w:val="00FE33C7"/>
    <w:rsid w:val="00FE77C6"/>
    <w:rsid w:val="00FF1770"/>
    <w:rsid w:val="00FF3F88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C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3B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D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7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2263</Words>
  <Characters>12901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ГОРОДСКАЯ ДУМА</dc:title>
  <dc:subject/>
  <dc:creator>dv.murina</dc:creator>
  <cp:keywords/>
  <dc:description/>
  <cp:lastModifiedBy>kpru01</cp:lastModifiedBy>
  <cp:revision>2</cp:revision>
  <dcterms:created xsi:type="dcterms:W3CDTF">2013-02-19T07:30:00Z</dcterms:created>
  <dcterms:modified xsi:type="dcterms:W3CDTF">2013-02-19T07:30:00Z</dcterms:modified>
</cp:coreProperties>
</file>